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3A7AD" w14:textId="77777777" w:rsidR="002F7BC8" w:rsidRPr="00580522" w:rsidRDefault="002E16CF" w:rsidP="00463947">
      <w:pPr>
        <w:pStyle w:val="a5"/>
        <w:spacing w:line="276" w:lineRule="auto"/>
      </w:pPr>
      <w:r w:rsidRPr="00580522">
        <w:rPr>
          <w:rStyle w:val="ab"/>
        </w:rPr>
        <w:softHyphen/>
      </w:r>
    </w:p>
    <w:p w14:paraId="446B1F48" w14:textId="5A2F8BD5" w:rsidR="00AD0BC9" w:rsidRDefault="00AD0BC9" w:rsidP="00AD0BC9">
      <w:pPr>
        <w:pStyle w:val="affb"/>
      </w:pPr>
      <w:r>
        <w:rPr>
          <w:noProof/>
        </w:rPr>
        <w:drawing>
          <wp:inline distT="0" distB="0" distL="0" distR="0" wp14:anchorId="1D403CD9" wp14:editId="6DB43E45">
            <wp:extent cx="6237213" cy="8858250"/>
            <wp:effectExtent l="0" t="0" r="0" b="0"/>
            <wp:docPr id="10920080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6" r="6903" b="13555"/>
                    <a:stretch/>
                  </pic:blipFill>
                  <pic:spPr bwMode="auto">
                    <a:xfrm>
                      <a:off x="0" y="0"/>
                      <a:ext cx="6260127" cy="889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85265C" w14:textId="77777777" w:rsidR="00696DEE" w:rsidRPr="00580522" w:rsidRDefault="00696DEE">
      <w:pPr>
        <w:spacing w:before="0" w:after="0" w:line="240" w:lineRule="auto"/>
        <w:jc w:val="left"/>
        <w:rPr>
          <w:color w:val="0000FF"/>
          <w:sz w:val="28"/>
          <w:szCs w:val="28"/>
          <w:u w:val="single"/>
        </w:rPr>
      </w:pPr>
      <w:r w:rsidRPr="00580522">
        <w:rPr>
          <w:color w:val="0000FF"/>
          <w:sz w:val="28"/>
          <w:szCs w:val="28"/>
          <w:u w:val="single"/>
        </w:rPr>
        <w:br w:type="page"/>
      </w:r>
    </w:p>
    <w:p w14:paraId="381D68DF" w14:textId="77777777" w:rsidR="00842BA9" w:rsidRPr="001A4D09" w:rsidRDefault="00842BA9" w:rsidP="00842BA9">
      <w:pPr>
        <w:autoSpaceDE w:val="0"/>
        <w:autoSpaceDN w:val="0"/>
        <w:adjustRightInd w:val="0"/>
        <w:spacing w:before="0" w:after="0" w:line="240" w:lineRule="auto"/>
        <w:jc w:val="right"/>
        <w:rPr>
          <w:szCs w:val="24"/>
        </w:rPr>
      </w:pPr>
      <w:r w:rsidRPr="001A4D09">
        <w:rPr>
          <w:szCs w:val="24"/>
        </w:rPr>
        <w:lastRenderedPageBreak/>
        <w:t>Приложение № 1</w:t>
      </w:r>
    </w:p>
    <w:p w14:paraId="5B4CF77F" w14:textId="77777777" w:rsidR="00842BA9" w:rsidRPr="001A4D09" w:rsidRDefault="00842BA9" w:rsidP="00842BA9">
      <w:pPr>
        <w:autoSpaceDE w:val="0"/>
        <w:autoSpaceDN w:val="0"/>
        <w:adjustRightInd w:val="0"/>
        <w:spacing w:before="0" w:after="0" w:line="240" w:lineRule="auto"/>
        <w:jc w:val="right"/>
        <w:rPr>
          <w:szCs w:val="24"/>
        </w:rPr>
      </w:pPr>
      <w:r w:rsidRPr="001A4D09">
        <w:rPr>
          <w:szCs w:val="24"/>
        </w:rPr>
        <w:t xml:space="preserve">к </w:t>
      </w:r>
      <w:r w:rsidR="00C41AF0" w:rsidRPr="001A4D09">
        <w:rPr>
          <w:szCs w:val="24"/>
        </w:rPr>
        <w:t>Приказу</w:t>
      </w:r>
      <w:r w:rsidRPr="001A4D09">
        <w:rPr>
          <w:szCs w:val="24"/>
        </w:rPr>
        <w:t xml:space="preserve"> №</w:t>
      </w:r>
      <w:r w:rsidR="00144049" w:rsidRPr="001A4D09">
        <w:rPr>
          <w:szCs w:val="24"/>
        </w:rPr>
        <w:t>01-10/185</w:t>
      </w:r>
      <w:r w:rsidRPr="001A4D09">
        <w:rPr>
          <w:szCs w:val="24"/>
        </w:rPr>
        <w:t>от</w:t>
      </w:r>
      <w:r w:rsidR="001A4D09" w:rsidRPr="001A4D09">
        <w:rPr>
          <w:szCs w:val="24"/>
        </w:rPr>
        <w:t xml:space="preserve"> 26.04.2024</w:t>
      </w:r>
    </w:p>
    <w:p w14:paraId="32BF9DBA" w14:textId="77777777" w:rsidR="00842BA9" w:rsidRPr="00580522" w:rsidRDefault="00842BA9" w:rsidP="00842BA9">
      <w:pPr>
        <w:spacing w:before="0" w:after="0" w:line="240" w:lineRule="auto"/>
        <w:jc w:val="center"/>
        <w:rPr>
          <w:sz w:val="28"/>
          <w:szCs w:val="28"/>
        </w:rPr>
      </w:pPr>
    </w:p>
    <w:p w14:paraId="7C12B332" w14:textId="77777777" w:rsidR="00842BA9" w:rsidRPr="00580522" w:rsidRDefault="00842BA9" w:rsidP="00842BA9">
      <w:pPr>
        <w:spacing w:before="0" w:after="0" w:line="240" w:lineRule="auto"/>
        <w:jc w:val="center"/>
        <w:rPr>
          <w:sz w:val="28"/>
          <w:szCs w:val="28"/>
        </w:rPr>
      </w:pPr>
    </w:p>
    <w:p w14:paraId="74718211" w14:textId="77777777" w:rsidR="00842BA9" w:rsidRPr="00580522" w:rsidRDefault="00842BA9" w:rsidP="00842BA9">
      <w:pPr>
        <w:spacing w:before="0" w:after="0" w:line="240" w:lineRule="auto"/>
        <w:jc w:val="center"/>
        <w:rPr>
          <w:sz w:val="28"/>
          <w:szCs w:val="28"/>
        </w:rPr>
      </w:pPr>
      <w:r w:rsidRPr="00580522">
        <w:rPr>
          <w:sz w:val="28"/>
          <w:szCs w:val="28"/>
        </w:rPr>
        <w:t>Состав рабочей группы</w:t>
      </w:r>
    </w:p>
    <w:p w14:paraId="4197BE96" w14:textId="77777777" w:rsidR="00842BA9" w:rsidRPr="00580522" w:rsidRDefault="00842BA9" w:rsidP="00842BA9">
      <w:pPr>
        <w:spacing w:before="0" w:after="0" w:line="240" w:lineRule="auto"/>
        <w:jc w:val="center"/>
        <w:rPr>
          <w:sz w:val="28"/>
          <w:szCs w:val="28"/>
        </w:rPr>
      </w:pPr>
    </w:p>
    <w:tbl>
      <w:tblPr>
        <w:tblW w:w="10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3271"/>
        <w:gridCol w:w="1985"/>
        <w:gridCol w:w="1600"/>
        <w:gridCol w:w="2935"/>
      </w:tblGrid>
      <w:tr w:rsidR="001E4081" w:rsidRPr="00580522" w14:paraId="7E1074DB" w14:textId="77777777" w:rsidTr="00AD0BC9">
        <w:trPr>
          <w:cantSplit/>
          <w:trHeight w:val="312"/>
          <w:tblHeader/>
        </w:trPr>
        <w:tc>
          <w:tcPr>
            <w:tcW w:w="585" w:type="dxa"/>
            <w:shd w:val="clear" w:color="auto" w:fill="auto"/>
            <w:vAlign w:val="center"/>
          </w:tcPr>
          <w:p w14:paraId="7577566F" w14:textId="77777777" w:rsidR="001E4081" w:rsidRPr="00580522" w:rsidRDefault="001E4081" w:rsidP="00A24724">
            <w:pPr>
              <w:spacing w:before="0" w:after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580522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71" w:type="dxa"/>
            <w:shd w:val="clear" w:color="auto" w:fill="auto"/>
            <w:vAlign w:val="center"/>
          </w:tcPr>
          <w:p w14:paraId="7E3BC746" w14:textId="77777777" w:rsidR="001E4081" w:rsidRPr="00580522" w:rsidRDefault="001E4081" w:rsidP="00A24724">
            <w:pPr>
              <w:spacing w:before="0" w:after="0"/>
              <w:contextualSpacing/>
              <w:jc w:val="left"/>
              <w:rPr>
                <w:b/>
                <w:bCs/>
                <w:sz w:val="28"/>
                <w:szCs w:val="28"/>
              </w:rPr>
            </w:pPr>
            <w:r w:rsidRPr="00580522">
              <w:rPr>
                <w:b/>
                <w:bCs/>
                <w:sz w:val="28"/>
                <w:szCs w:val="28"/>
              </w:rPr>
              <w:t>У</w:t>
            </w:r>
            <w:r w:rsidR="003A6D99" w:rsidRPr="00580522">
              <w:rPr>
                <w:b/>
                <w:bCs/>
                <w:sz w:val="28"/>
                <w:szCs w:val="28"/>
              </w:rPr>
              <w:t>частник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58B872" w14:textId="77777777" w:rsidR="001E4081" w:rsidRPr="00580522" w:rsidRDefault="001E4081" w:rsidP="00A24724">
            <w:pPr>
              <w:spacing w:before="0" w:after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580522">
              <w:rPr>
                <w:b/>
                <w:bCs/>
                <w:sz w:val="28"/>
                <w:szCs w:val="28"/>
              </w:rPr>
              <w:t xml:space="preserve">Роль в </w:t>
            </w:r>
            <w:r w:rsidR="003A6D99" w:rsidRPr="00580522">
              <w:rPr>
                <w:b/>
                <w:bCs/>
                <w:sz w:val="28"/>
                <w:szCs w:val="28"/>
              </w:rPr>
              <w:t>команде</w:t>
            </w:r>
          </w:p>
        </w:tc>
        <w:tc>
          <w:tcPr>
            <w:tcW w:w="1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A8DC89" w14:textId="77777777" w:rsidR="001E4081" w:rsidRPr="00580522" w:rsidRDefault="001E4081" w:rsidP="00A24724">
            <w:pPr>
              <w:spacing w:before="0" w:after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580522">
              <w:rPr>
                <w:b/>
                <w:bCs/>
                <w:sz w:val="28"/>
                <w:szCs w:val="28"/>
              </w:rPr>
              <w:t>Т</w:t>
            </w:r>
            <w:r w:rsidR="003A6D99" w:rsidRPr="00580522">
              <w:rPr>
                <w:b/>
                <w:bCs/>
                <w:sz w:val="28"/>
                <w:szCs w:val="28"/>
              </w:rPr>
              <w:t>елефон</w:t>
            </w:r>
            <w:r w:rsidRPr="00580522">
              <w:rPr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2935" w:type="dxa"/>
            <w:vAlign w:val="center"/>
          </w:tcPr>
          <w:p w14:paraId="7D21358E" w14:textId="77777777" w:rsidR="001E4081" w:rsidRPr="00580522" w:rsidRDefault="001E4081" w:rsidP="00A24724">
            <w:pPr>
              <w:spacing w:before="0" w:after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580522">
              <w:rPr>
                <w:b/>
                <w:bCs/>
                <w:sz w:val="28"/>
                <w:szCs w:val="28"/>
              </w:rPr>
              <w:t>Э</w:t>
            </w:r>
            <w:r w:rsidR="003A6D99" w:rsidRPr="00580522">
              <w:rPr>
                <w:b/>
                <w:bCs/>
                <w:sz w:val="28"/>
                <w:szCs w:val="28"/>
              </w:rPr>
              <w:t>лектронная</w:t>
            </w:r>
            <w:r w:rsidRPr="00580522">
              <w:rPr>
                <w:b/>
                <w:bCs/>
                <w:sz w:val="28"/>
                <w:szCs w:val="28"/>
              </w:rPr>
              <w:t xml:space="preserve"> </w:t>
            </w:r>
            <w:r w:rsidR="003A6D99" w:rsidRPr="00580522">
              <w:rPr>
                <w:b/>
                <w:bCs/>
                <w:sz w:val="28"/>
                <w:szCs w:val="28"/>
              </w:rPr>
              <w:t>почта</w:t>
            </w:r>
            <w:r w:rsidRPr="00580522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4B41C7" w:rsidRPr="00580522" w14:paraId="5F00D508" w14:textId="77777777" w:rsidTr="00AD0BC9">
        <w:trPr>
          <w:cantSplit/>
          <w:tblHeader/>
        </w:trPr>
        <w:tc>
          <w:tcPr>
            <w:tcW w:w="585" w:type="dxa"/>
            <w:shd w:val="clear" w:color="auto" w:fill="auto"/>
            <w:vAlign w:val="center"/>
          </w:tcPr>
          <w:p w14:paraId="585FE187" w14:textId="77777777" w:rsidR="004B41C7" w:rsidRPr="00580522" w:rsidRDefault="004B41C7" w:rsidP="004B41C7">
            <w:pPr>
              <w:numPr>
                <w:ilvl w:val="0"/>
                <w:numId w:val="14"/>
              </w:numPr>
              <w:spacing w:before="0" w:after="0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71" w:type="dxa"/>
            <w:vAlign w:val="center"/>
          </w:tcPr>
          <w:p w14:paraId="715BEE80" w14:textId="77777777" w:rsidR="004B41C7" w:rsidRPr="00580522" w:rsidRDefault="004B41C7" w:rsidP="004B41C7">
            <w:pPr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Глазкова Ольга Викторовна, директор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D9AB5E" w14:textId="77777777" w:rsidR="004B41C7" w:rsidRPr="00580522" w:rsidRDefault="009B09A4" w:rsidP="004B41C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проекта, руководитель проекта</w:t>
            </w:r>
          </w:p>
        </w:tc>
        <w:tc>
          <w:tcPr>
            <w:tcW w:w="1600" w:type="dxa"/>
            <w:tcBorders>
              <w:left w:val="single" w:sz="4" w:space="0" w:color="auto"/>
            </w:tcBorders>
            <w:vAlign w:val="center"/>
          </w:tcPr>
          <w:p w14:paraId="2F90338E" w14:textId="77777777" w:rsidR="004B41C7" w:rsidRPr="00580522" w:rsidRDefault="00163491" w:rsidP="004B41C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(4852)24-88-16</w:t>
            </w:r>
          </w:p>
        </w:tc>
        <w:tc>
          <w:tcPr>
            <w:tcW w:w="2935" w:type="dxa"/>
            <w:vAlign w:val="center"/>
          </w:tcPr>
          <w:p w14:paraId="4A16928C" w14:textId="77777777" w:rsidR="004B41C7" w:rsidRPr="00580522" w:rsidRDefault="004B41C7" w:rsidP="0085168B">
            <w:pPr>
              <w:spacing w:before="0" w:after="0"/>
              <w:jc w:val="center"/>
              <w:rPr>
                <w:sz w:val="28"/>
                <w:szCs w:val="28"/>
              </w:rPr>
            </w:pPr>
            <w:proofErr w:type="spellStart"/>
            <w:r w:rsidRPr="00E20C63">
              <w:rPr>
                <w:sz w:val="28"/>
                <w:szCs w:val="28"/>
                <w:lang w:val="en-US"/>
              </w:rPr>
              <w:t>yarsch</w:t>
            </w:r>
            <w:proofErr w:type="spellEnd"/>
            <w:r w:rsidRPr="00E20C63">
              <w:rPr>
                <w:sz w:val="28"/>
                <w:szCs w:val="28"/>
              </w:rPr>
              <w:t>083@</w:t>
            </w:r>
            <w:proofErr w:type="spellStart"/>
            <w:r w:rsidRPr="00E20C63">
              <w:rPr>
                <w:sz w:val="28"/>
                <w:szCs w:val="28"/>
                <w:lang w:val="en-US"/>
              </w:rPr>
              <w:t>yandex</w:t>
            </w:r>
            <w:proofErr w:type="spellEnd"/>
            <w:r w:rsidRPr="00E20C63">
              <w:rPr>
                <w:sz w:val="28"/>
                <w:szCs w:val="28"/>
              </w:rPr>
              <w:t>.</w:t>
            </w:r>
            <w:proofErr w:type="spellStart"/>
            <w:r w:rsidRPr="00E20C63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163491" w:rsidRPr="00580522" w14:paraId="796463CC" w14:textId="77777777" w:rsidTr="00AD0BC9">
        <w:trPr>
          <w:cantSplit/>
          <w:tblHeader/>
        </w:trPr>
        <w:tc>
          <w:tcPr>
            <w:tcW w:w="585" w:type="dxa"/>
            <w:shd w:val="clear" w:color="auto" w:fill="auto"/>
            <w:vAlign w:val="center"/>
          </w:tcPr>
          <w:p w14:paraId="3DF97B62" w14:textId="77777777" w:rsidR="00163491" w:rsidRPr="00580522" w:rsidRDefault="00163491" w:rsidP="00163491">
            <w:pPr>
              <w:numPr>
                <w:ilvl w:val="0"/>
                <w:numId w:val="14"/>
              </w:numPr>
              <w:spacing w:before="0" w:after="0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71" w:type="dxa"/>
            <w:vAlign w:val="center"/>
          </w:tcPr>
          <w:p w14:paraId="26FF3286" w14:textId="77777777" w:rsidR="00163491" w:rsidRPr="00580522" w:rsidRDefault="00163491" w:rsidP="00163491">
            <w:pPr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Осокина Наталья Ивановна, учитель, заместитель директора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4202F1" w14:textId="77777777" w:rsidR="00163491" w:rsidRPr="00580522" w:rsidDel="007F2FD9" w:rsidRDefault="00163491" w:rsidP="0016349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команды проекта</w:t>
            </w:r>
          </w:p>
        </w:tc>
        <w:tc>
          <w:tcPr>
            <w:tcW w:w="1600" w:type="dxa"/>
            <w:tcBorders>
              <w:left w:val="single" w:sz="4" w:space="0" w:color="auto"/>
            </w:tcBorders>
          </w:tcPr>
          <w:p w14:paraId="2A779D3C" w14:textId="77777777" w:rsidR="00163491" w:rsidRPr="00580522" w:rsidDel="007F2FD9" w:rsidRDefault="00163491" w:rsidP="0016349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6418E0">
              <w:rPr>
                <w:sz w:val="28"/>
                <w:szCs w:val="28"/>
              </w:rPr>
              <w:t>8 (4852)24-88-16</w:t>
            </w:r>
          </w:p>
        </w:tc>
        <w:tc>
          <w:tcPr>
            <w:tcW w:w="2935" w:type="dxa"/>
            <w:vAlign w:val="center"/>
          </w:tcPr>
          <w:p w14:paraId="49D7DDCA" w14:textId="77777777" w:rsidR="00163491" w:rsidRPr="00580522" w:rsidDel="007F2FD9" w:rsidRDefault="00163491" w:rsidP="0085168B">
            <w:pPr>
              <w:spacing w:before="0" w:after="0"/>
              <w:jc w:val="center"/>
              <w:rPr>
                <w:sz w:val="28"/>
                <w:szCs w:val="28"/>
              </w:rPr>
            </w:pPr>
            <w:proofErr w:type="spellStart"/>
            <w:r w:rsidRPr="00E20C63">
              <w:rPr>
                <w:sz w:val="28"/>
                <w:szCs w:val="28"/>
                <w:lang w:val="en-US"/>
              </w:rPr>
              <w:t>yarsch</w:t>
            </w:r>
            <w:proofErr w:type="spellEnd"/>
            <w:r w:rsidRPr="00E20C63">
              <w:rPr>
                <w:sz w:val="28"/>
                <w:szCs w:val="28"/>
              </w:rPr>
              <w:t>083@</w:t>
            </w:r>
            <w:proofErr w:type="spellStart"/>
            <w:r w:rsidRPr="00E20C63">
              <w:rPr>
                <w:sz w:val="28"/>
                <w:szCs w:val="28"/>
                <w:lang w:val="en-US"/>
              </w:rPr>
              <w:t>yandex</w:t>
            </w:r>
            <w:proofErr w:type="spellEnd"/>
            <w:r w:rsidRPr="00E20C63">
              <w:rPr>
                <w:sz w:val="28"/>
                <w:szCs w:val="28"/>
              </w:rPr>
              <w:t>.</w:t>
            </w:r>
            <w:proofErr w:type="spellStart"/>
            <w:r w:rsidRPr="00E20C63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163491" w:rsidRPr="00580522" w14:paraId="55C7F3F0" w14:textId="77777777" w:rsidTr="00AD0BC9">
        <w:trPr>
          <w:cantSplit/>
          <w:tblHeader/>
        </w:trPr>
        <w:tc>
          <w:tcPr>
            <w:tcW w:w="585" w:type="dxa"/>
            <w:shd w:val="clear" w:color="auto" w:fill="auto"/>
            <w:vAlign w:val="center"/>
          </w:tcPr>
          <w:p w14:paraId="1B558C03" w14:textId="77777777" w:rsidR="00163491" w:rsidRPr="00580522" w:rsidRDefault="00163491" w:rsidP="00163491">
            <w:pPr>
              <w:numPr>
                <w:ilvl w:val="0"/>
                <w:numId w:val="14"/>
              </w:numPr>
              <w:spacing w:before="0" w:after="0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71" w:type="dxa"/>
            <w:vAlign w:val="center"/>
          </w:tcPr>
          <w:p w14:paraId="3BE90F27" w14:textId="77777777" w:rsidR="00163491" w:rsidRPr="00580522" w:rsidRDefault="00163491" w:rsidP="00163491">
            <w:pPr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Болотова Валентина Александровна, заместитель директора по АХЧ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F7309E" w14:textId="77777777" w:rsidR="00163491" w:rsidRPr="00580522" w:rsidDel="007F2FD9" w:rsidRDefault="00163491" w:rsidP="0016349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владелец процесса</w:t>
            </w:r>
          </w:p>
        </w:tc>
        <w:tc>
          <w:tcPr>
            <w:tcW w:w="1600" w:type="dxa"/>
            <w:tcBorders>
              <w:left w:val="single" w:sz="4" w:space="0" w:color="auto"/>
            </w:tcBorders>
          </w:tcPr>
          <w:p w14:paraId="04111B5B" w14:textId="77777777" w:rsidR="00163491" w:rsidRPr="00580522" w:rsidDel="007F2FD9" w:rsidRDefault="00163491" w:rsidP="0016349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6418E0">
              <w:rPr>
                <w:sz w:val="28"/>
                <w:szCs w:val="28"/>
              </w:rPr>
              <w:t>8 (4852)24-88-16</w:t>
            </w:r>
          </w:p>
        </w:tc>
        <w:tc>
          <w:tcPr>
            <w:tcW w:w="2935" w:type="dxa"/>
            <w:vAlign w:val="center"/>
          </w:tcPr>
          <w:p w14:paraId="1F533293" w14:textId="77777777" w:rsidR="00163491" w:rsidRPr="00580522" w:rsidDel="007F2FD9" w:rsidRDefault="00163491" w:rsidP="0085168B">
            <w:pPr>
              <w:spacing w:before="0" w:after="0"/>
              <w:jc w:val="center"/>
              <w:rPr>
                <w:sz w:val="28"/>
                <w:szCs w:val="28"/>
              </w:rPr>
            </w:pPr>
            <w:proofErr w:type="spellStart"/>
            <w:r w:rsidRPr="00E20C63">
              <w:rPr>
                <w:sz w:val="28"/>
                <w:szCs w:val="28"/>
                <w:lang w:val="en-US"/>
              </w:rPr>
              <w:t>yarsch</w:t>
            </w:r>
            <w:proofErr w:type="spellEnd"/>
            <w:r w:rsidRPr="00E20C63">
              <w:rPr>
                <w:sz w:val="28"/>
                <w:szCs w:val="28"/>
              </w:rPr>
              <w:t>083@</w:t>
            </w:r>
            <w:proofErr w:type="spellStart"/>
            <w:r w:rsidRPr="00E20C63">
              <w:rPr>
                <w:sz w:val="28"/>
                <w:szCs w:val="28"/>
                <w:lang w:val="en-US"/>
              </w:rPr>
              <w:t>yandex</w:t>
            </w:r>
            <w:proofErr w:type="spellEnd"/>
            <w:r w:rsidRPr="00E20C63">
              <w:rPr>
                <w:sz w:val="28"/>
                <w:szCs w:val="28"/>
              </w:rPr>
              <w:t>.</w:t>
            </w:r>
            <w:proofErr w:type="spellStart"/>
            <w:r w:rsidRPr="00E20C63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163491" w:rsidRPr="00580522" w14:paraId="588D09E9" w14:textId="77777777" w:rsidTr="00AD0BC9">
        <w:trPr>
          <w:cantSplit/>
          <w:tblHeader/>
        </w:trPr>
        <w:tc>
          <w:tcPr>
            <w:tcW w:w="585" w:type="dxa"/>
            <w:shd w:val="clear" w:color="auto" w:fill="auto"/>
            <w:vAlign w:val="center"/>
          </w:tcPr>
          <w:p w14:paraId="72E6236A" w14:textId="77777777" w:rsidR="00163491" w:rsidRPr="00580522" w:rsidRDefault="00163491" w:rsidP="00163491">
            <w:pPr>
              <w:numPr>
                <w:ilvl w:val="0"/>
                <w:numId w:val="14"/>
              </w:numPr>
              <w:spacing w:before="0" w:after="0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71" w:type="dxa"/>
            <w:vAlign w:val="center"/>
          </w:tcPr>
          <w:p w14:paraId="01E98290" w14:textId="77777777" w:rsidR="00163491" w:rsidRPr="00580522" w:rsidRDefault="00163491" w:rsidP="00163491">
            <w:pPr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Бугаев Андрей Николаевич, заведующий хозяйством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4274E6" w14:textId="77777777" w:rsidR="00163491" w:rsidRPr="00580522" w:rsidDel="007F2FD9" w:rsidRDefault="00163491" w:rsidP="0016349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команды проекта</w:t>
            </w:r>
          </w:p>
        </w:tc>
        <w:tc>
          <w:tcPr>
            <w:tcW w:w="1600" w:type="dxa"/>
            <w:tcBorders>
              <w:left w:val="single" w:sz="4" w:space="0" w:color="auto"/>
            </w:tcBorders>
          </w:tcPr>
          <w:p w14:paraId="6E8B8A4C" w14:textId="77777777" w:rsidR="00163491" w:rsidRPr="00580522" w:rsidDel="007F2FD9" w:rsidRDefault="00163491" w:rsidP="0016349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6418E0">
              <w:rPr>
                <w:sz w:val="28"/>
                <w:szCs w:val="28"/>
              </w:rPr>
              <w:t>8 (4852)24-88-16</w:t>
            </w:r>
          </w:p>
        </w:tc>
        <w:tc>
          <w:tcPr>
            <w:tcW w:w="2935" w:type="dxa"/>
            <w:vAlign w:val="center"/>
          </w:tcPr>
          <w:p w14:paraId="7A45885B" w14:textId="77777777" w:rsidR="00163491" w:rsidRPr="00580522" w:rsidDel="007F2FD9" w:rsidRDefault="00163491" w:rsidP="0085168B">
            <w:pPr>
              <w:spacing w:before="0" w:after="0"/>
              <w:jc w:val="center"/>
              <w:rPr>
                <w:sz w:val="28"/>
                <w:szCs w:val="28"/>
              </w:rPr>
            </w:pPr>
            <w:proofErr w:type="spellStart"/>
            <w:r w:rsidRPr="00E20C63">
              <w:rPr>
                <w:sz w:val="28"/>
                <w:szCs w:val="28"/>
                <w:lang w:val="en-US"/>
              </w:rPr>
              <w:t>yarsch</w:t>
            </w:r>
            <w:proofErr w:type="spellEnd"/>
            <w:r w:rsidRPr="00E20C63">
              <w:rPr>
                <w:sz w:val="28"/>
                <w:szCs w:val="28"/>
              </w:rPr>
              <w:t>083@</w:t>
            </w:r>
            <w:proofErr w:type="spellStart"/>
            <w:r w:rsidRPr="00E20C63">
              <w:rPr>
                <w:sz w:val="28"/>
                <w:szCs w:val="28"/>
                <w:lang w:val="en-US"/>
              </w:rPr>
              <w:t>yandex</w:t>
            </w:r>
            <w:proofErr w:type="spellEnd"/>
            <w:r w:rsidRPr="00E20C63">
              <w:rPr>
                <w:sz w:val="28"/>
                <w:szCs w:val="28"/>
              </w:rPr>
              <w:t>.</w:t>
            </w:r>
            <w:proofErr w:type="spellStart"/>
            <w:r w:rsidRPr="00E20C63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163491" w:rsidRPr="00580522" w14:paraId="37C5BBCE" w14:textId="77777777" w:rsidTr="00AD0BC9">
        <w:trPr>
          <w:cantSplit/>
          <w:tblHeader/>
        </w:trPr>
        <w:tc>
          <w:tcPr>
            <w:tcW w:w="585" w:type="dxa"/>
            <w:shd w:val="clear" w:color="auto" w:fill="auto"/>
            <w:vAlign w:val="center"/>
          </w:tcPr>
          <w:p w14:paraId="35C21D6A" w14:textId="77777777" w:rsidR="00163491" w:rsidRPr="00580522" w:rsidRDefault="00163491" w:rsidP="00163491">
            <w:pPr>
              <w:numPr>
                <w:ilvl w:val="0"/>
                <w:numId w:val="14"/>
              </w:numPr>
              <w:spacing w:before="0" w:after="0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71" w:type="dxa"/>
            <w:vAlign w:val="center"/>
          </w:tcPr>
          <w:p w14:paraId="72EF4951" w14:textId="77777777" w:rsidR="00163491" w:rsidRPr="00580522" w:rsidRDefault="00163491" w:rsidP="00163491">
            <w:pPr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Валентина Сергеевна, главный бухгалтер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DC9226" w14:textId="77777777" w:rsidR="00163491" w:rsidRPr="00580522" w:rsidDel="007F2FD9" w:rsidRDefault="00163491" w:rsidP="0016349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команды проекта</w:t>
            </w:r>
          </w:p>
        </w:tc>
        <w:tc>
          <w:tcPr>
            <w:tcW w:w="1600" w:type="dxa"/>
            <w:tcBorders>
              <w:left w:val="single" w:sz="4" w:space="0" w:color="auto"/>
            </w:tcBorders>
          </w:tcPr>
          <w:p w14:paraId="08DFA109" w14:textId="77777777" w:rsidR="00163491" w:rsidRPr="00580522" w:rsidDel="007F2FD9" w:rsidRDefault="00163491" w:rsidP="0016349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6418E0">
              <w:rPr>
                <w:sz w:val="28"/>
                <w:szCs w:val="28"/>
              </w:rPr>
              <w:t>8 (4852)24-88-16</w:t>
            </w:r>
          </w:p>
        </w:tc>
        <w:tc>
          <w:tcPr>
            <w:tcW w:w="2935" w:type="dxa"/>
            <w:vAlign w:val="center"/>
          </w:tcPr>
          <w:p w14:paraId="063198F6" w14:textId="77777777" w:rsidR="00163491" w:rsidRPr="00580522" w:rsidDel="007F2FD9" w:rsidRDefault="00163491" w:rsidP="0085168B">
            <w:pPr>
              <w:spacing w:before="0" w:after="0"/>
              <w:jc w:val="center"/>
              <w:rPr>
                <w:sz w:val="28"/>
                <w:szCs w:val="28"/>
              </w:rPr>
            </w:pPr>
            <w:proofErr w:type="spellStart"/>
            <w:r w:rsidRPr="00E20C63">
              <w:rPr>
                <w:sz w:val="28"/>
                <w:szCs w:val="28"/>
                <w:lang w:val="en-US"/>
              </w:rPr>
              <w:t>yarsch</w:t>
            </w:r>
            <w:proofErr w:type="spellEnd"/>
            <w:r w:rsidRPr="00E20C63">
              <w:rPr>
                <w:sz w:val="28"/>
                <w:szCs w:val="28"/>
              </w:rPr>
              <w:t>083@</w:t>
            </w:r>
            <w:proofErr w:type="spellStart"/>
            <w:r w:rsidRPr="00E20C63">
              <w:rPr>
                <w:sz w:val="28"/>
                <w:szCs w:val="28"/>
                <w:lang w:val="en-US"/>
              </w:rPr>
              <w:t>yandex</w:t>
            </w:r>
            <w:proofErr w:type="spellEnd"/>
            <w:r w:rsidRPr="00E20C63">
              <w:rPr>
                <w:sz w:val="28"/>
                <w:szCs w:val="28"/>
              </w:rPr>
              <w:t>.</w:t>
            </w:r>
            <w:proofErr w:type="spellStart"/>
            <w:r w:rsidRPr="00E20C63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163491" w:rsidRPr="00580522" w14:paraId="21708A78" w14:textId="77777777" w:rsidTr="00AD0BC9">
        <w:trPr>
          <w:cantSplit/>
          <w:tblHeader/>
        </w:trPr>
        <w:tc>
          <w:tcPr>
            <w:tcW w:w="585" w:type="dxa"/>
            <w:shd w:val="clear" w:color="auto" w:fill="auto"/>
            <w:vAlign w:val="center"/>
          </w:tcPr>
          <w:p w14:paraId="37C2AEA5" w14:textId="77777777" w:rsidR="00163491" w:rsidRPr="00580522" w:rsidRDefault="00163491" w:rsidP="00163491">
            <w:pPr>
              <w:numPr>
                <w:ilvl w:val="0"/>
                <w:numId w:val="14"/>
              </w:numPr>
              <w:spacing w:before="0" w:after="0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71" w:type="dxa"/>
            <w:vAlign w:val="center"/>
          </w:tcPr>
          <w:p w14:paraId="42B2BD7E" w14:textId="77777777" w:rsidR="00163491" w:rsidRPr="00580522" w:rsidRDefault="00163491" w:rsidP="00163491">
            <w:pPr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Репина Екатерина Дмитриевна</w:t>
            </w:r>
            <w:r w:rsidR="00C41AF0">
              <w:rPr>
                <w:sz w:val="28"/>
                <w:szCs w:val="28"/>
              </w:rPr>
              <w:t>, родитель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1C6489" w14:textId="77777777" w:rsidR="00163491" w:rsidRPr="00580522" w:rsidDel="007F2FD9" w:rsidRDefault="00163491" w:rsidP="0016349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команды проекта</w:t>
            </w:r>
          </w:p>
        </w:tc>
        <w:tc>
          <w:tcPr>
            <w:tcW w:w="1600" w:type="dxa"/>
            <w:tcBorders>
              <w:left w:val="single" w:sz="4" w:space="0" w:color="auto"/>
            </w:tcBorders>
          </w:tcPr>
          <w:p w14:paraId="0249CCD7" w14:textId="77777777" w:rsidR="00163491" w:rsidRPr="00580522" w:rsidDel="007F2FD9" w:rsidRDefault="00163491" w:rsidP="0016349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6418E0">
              <w:rPr>
                <w:sz w:val="28"/>
                <w:szCs w:val="28"/>
              </w:rPr>
              <w:t>8 (4852)24-88-16</w:t>
            </w:r>
          </w:p>
        </w:tc>
        <w:tc>
          <w:tcPr>
            <w:tcW w:w="2935" w:type="dxa"/>
            <w:vAlign w:val="center"/>
          </w:tcPr>
          <w:p w14:paraId="64440B40" w14:textId="77777777" w:rsidR="00163491" w:rsidRPr="00580522" w:rsidDel="007F2FD9" w:rsidRDefault="00163491" w:rsidP="0085168B">
            <w:pPr>
              <w:spacing w:before="0" w:after="0"/>
              <w:jc w:val="center"/>
              <w:rPr>
                <w:sz w:val="28"/>
                <w:szCs w:val="28"/>
              </w:rPr>
            </w:pPr>
            <w:proofErr w:type="spellStart"/>
            <w:r w:rsidRPr="00E20C63">
              <w:rPr>
                <w:sz w:val="28"/>
                <w:szCs w:val="28"/>
                <w:lang w:val="en-US"/>
              </w:rPr>
              <w:t>yarsch</w:t>
            </w:r>
            <w:proofErr w:type="spellEnd"/>
            <w:r w:rsidRPr="00E20C63">
              <w:rPr>
                <w:sz w:val="28"/>
                <w:szCs w:val="28"/>
              </w:rPr>
              <w:t>083@</w:t>
            </w:r>
            <w:proofErr w:type="spellStart"/>
            <w:r w:rsidRPr="00E20C63">
              <w:rPr>
                <w:sz w:val="28"/>
                <w:szCs w:val="28"/>
                <w:lang w:val="en-US"/>
              </w:rPr>
              <w:t>yandex</w:t>
            </w:r>
            <w:proofErr w:type="spellEnd"/>
            <w:r w:rsidRPr="00E20C63">
              <w:rPr>
                <w:sz w:val="28"/>
                <w:szCs w:val="28"/>
              </w:rPr>
              <w:t>.</w:t>
            </w:r>
            <w:proofErr w:type="spellStart"/>
            <w:r w:rsidRPr="00E20C63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163491" w:rsidRPr="00580522" w14:paraId="69FE1D36" w14:textId="77777777" w:rsidTr="00AD0BC9">
        <w:trPr>
          <w:cantSplit/>
          <w:tblHeader/>
        </w:trPr>
        <w:tc>
          <w:tcPr>
            <w:tcW w:w="585" w:type="dxa"/>
            <w:shd w:val="clear" w:color="auto" w:fill="auto"/>
            <w:vAlign w:val="center"/>
          </w:tcPr>
          <w:p w14:paraId="757CDD81" w14:textId="77777777" w:rsidR="00163491" w:rsidRPr="00580522" w:rsidRDefault="00163491" w:rsidP="00163491">
            <w:pPr>
              <w:numPr>
                <w:ilvl w:val="0"/>
                <w:numId w:val="14"/>
              </w:numPr>
              <w:spacing w:before="0" w:after="0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71" w:type="dxa"/>
            <w:vAlign w:val="center"/>
          </w:tcPr>
          <w:p w14:paraId="524A9BBE" w14:textId="77777777" w:rsidR="00163491" w:rsidRPr="00580522" w:rsidRDefault="00163491" w:rsidP="00163491">
            <w:pPr>
              <w:spacing w:before="0" w:after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Ширманова</w:t>
            </w:r>
            <w:proofErr w:type="spellEnd"/>
            <w:r>
              <w:rPr>
                <w:sz w:val="28"/>
                <w:szCs w:val="28"/>
              </w:rPr>
              <w:t xml:space="preserve"> Маргарита Евгеньевна</w:t>
            </w:r>
            <w:r w:rsidR="00C41AF0">
              <w:rPr>
                <w:sz w:val="28"/>
                <w:szCs w:val="28"/>
              </w:rPr>
              <w:t>, ученица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45A7DC" w14:textId="77777777" w:rsidR="00163491" w:rsidRPr="00580522" w:rsidDel="007F2FD9" w:rsidRDefault="00163491" w:rsidP="0016349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команды проекта</w:t>
            </w:r>
          </w:p>
        </w:tc>
        <w:tc>
          <w:tcPr>
            <w:tcW w:w="1600" w:type="dxa"/>
            <w:tcBorders>
              <w:left w:val="single" w:sz="4" w:space="0" w:color="auto"/>
            </w:tcBorders>
          </w:tcPr>
          <w:p w14:paraId="7245629C" w14:textId="77777777" w:rsidR="00163491" w:rsidRPr="00580522" w:rsidDel="007F2FD9" w:rsidRDefault="00163491" w:rsidP="0016349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6418E0">
              <w:rPr>
                <w:sz w:val="28"/>
                <w:szCs w:val="28"/>
              </w:rPr>
              <w:t>8 (4852)24-88-16</w:t>
            </w:r>
          </w:p>
        </w:tc>
        <w:tc>
          <w:tcPr>
            <w:tcW w:w="2935" w:type="dxa"/>
            <w:vAlign w:val="center"/>
          </w:tcPr>
          <w:p w14:paraId="6AE4E3A5" w14:textId="77777777" w:rsidR="00163491" w:rsidRPr="00580522" w:rsidDel="007F2FD9" w:rsidRDefault="00163491" w:rsidP="0085168B">
            <w:pPr>
              <w:spacing w:before="0" w:after="0"/>
              <w:jc w:val="center"/>
              <w:rPr>
                <w:sz w:val="28"/>
                <w:szCs w:val="28"/>
              </w:rPr>
            </w:pPr>
            <w:proofErr w:type="spellStart"/>
            <w:r w:rsidRPr="00E20C63">
              <w:rPr>
                <w:sz w:val="28"/>
                <w:szCs w:val="28"/>
                <w:lang w:val="en-US"/>
              </w:rPr>
              <w:t>yarsch</w:t>
            </w:r>
            <w:proofErr w:type="spellEnd"/>
            <w:r w:rsidRPr="00E20C63">
              <w:rPr>
                <w:sz w:val="28"/>
                <w:szCs w:val="28"/>
              </w:rPr>
              <w:t>083@</w:t>
            </w:r>
            <w:proofErr w:type="spellStart"/>
            <w:r w:rsidRPr="00E20C63">
              <w:rPr>
                <w:sz w:val="28"/>
                <w:szCs w:val="28"/>
                <w:lang w:val="en-US"/>
              </w:rPr>
              <w:t>yandex</w:t>
            </w:r>
            <w:proofErr w:type="spellEnd"/>
            <w:r w:rsidRPr="00E20C63">
              <w:rPr>
                <w:sz w:val="28"/>
                <w:szCs w:val="28"/>
              </w:rPr>
              <w:t>.</w:t>
            </w:r>
            <w:proofErr w:type="spellStart"/>
            <w:r w:rsidRPr="00E20C63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14:paraId="54B38C97" w14:textId="77777777" w:rsidR="00842BA9" w:rsidRPr="00580522" w:rsidRDefault="00842BA9" w:rsidP="00842BA9">
      <w:pPr>
        <w:autoSpaceDE w:val="0"/>
        <w:autoSpaceDN w:val="0"/>
        <w:adjustRightInd w:val="0"/>
        <w:rPr>
          <w:sz w:val="28"/>
          <w:szCs w:val="28"/>
        </w:rPr>
      </w:pPr>
      <w:bookmarkStart w:id="0" w:name="_Hlk102649134"/>
      <w:bookmarkEnd w:id="0"/>
      <w:r w:rsidRPr="00580522">
        <w:rPr>
          <w:sz w:val="28"/>
          <w:szCs w:val="28"/>
        </w:rPr>
        <w:t xml:space="preserve"> *</w:t>
      </w:r>
      <w:r w:rsidR="001E4081" w:rsidRPr="00580522">
        <w:rPr>
          <w:sz w:val="28"/>
          <w:szCs w:val="28"/>
        </w:rPr>
        <w:t>Телефон и э</w:t>
      </w:r>
      <w:r w:rsidRPr="00580522">
        <w:rPr>
          <w:sz w:val="28"/>
          <w:szCs w:val="28"/>
        </w:rPr>
        <w:t>лектронная почта</w:t>
      </w:r>
      <w:r w:rsidR="001E4081" w:rsidRPr="00580522">
        <w:rPr>
          <w:sz w:val="28"/>
          <w:szCs w:val="28"/>
        </w:rPr>
        <w:t xml:space="preserve"> руководителя проекта</w:t>
      </w:r>
    </w:p>
    <w:p w14:paraId="07254CE2" w14:textId="77777777" w:rsidR="00842BA9" w:rsidRPr="00580522" w:rsidRDefault="00842BA9" w:rsidP="00842BA9">
      <w:pPr>
        <w:spacing w:before="0" w:after="0" w:line="240" w:lineRule="auto"/>
        <w:jc w:val="left"/>
        <w:rPr>
          <w:szCs w:val="24"/>
        </w:rPr>
      </w:pPr>
      <w:bookmarkStart w:id="1" w:name="_Hlk103333814"/>
      <w:r w:rsidRPr="00580522">
        <w:rPr>
          <w:szCs w:val="24"/>
        </w:rPr>
        <w:br w:type="page"/>
      </w:r>
    </w:p>
    <w:bookmarkEnd w:id="1"/>
    <w:p w14:paraId="3D032D47" w14:textId="77777777" w:rsidR="00842BA9" w:rsidRPr="00580522" w:rsidRDefault="00842BA9" w:rsidP="00842BA9">
      <w:pPr>
        <w:autoSpaceDE w:val="0"/>
        <w:autoSpaceDN w:val="0"/>
        <w:adjustRightInd w:val="0"/>
        <w:spacing w:before="0" w:after="0" w:line="240" w:lineRule="auto"/>
        <w:jc w:val="right"/>
        <w:rPr>
          <w:szCs w:val="24"/>
        </w:rPr>
      </w:pPr>
      <w:r w:rsidRPr="00580522">
        <w:rPr>
          <w:szCs w:val="24"/>
        </w:rPr>
        <w:lastRenderedPageBreak/>
        <w:t>Приложение № 2</w:t>
      </w:r>
    </w:p>
    <w:p w14:paraId="3DECD8F5" w14:textId="77777777" w:rsidR="001A4D09" w:rsidRPr="001A4D09" w:rsidRDefault="001A4D09" w:rsidP="001A4D09">
      <w:pPr>
        <w:autoSpaceDE w:val="0"/>
        <w:autoSpaceDN w:val="0"/>
        <w:adjustRightInd w:val="0"/>
        <w:spacing w:before="0" w:after="0" w:line="240" w:lineRule="auto"/>
        <w:jc w:val="right"/>
        <w:rPr>
          <w:szCs w:val="24"/>
        </w:rPr>
      </w:pPr>
      <w:r w:rsidRPr="001A4D09">
        <w:rPr>
          <w:szCs w:val="24"/>
        </w:rPr>
        <w:t>к Приказу №01-10/185от 26.04.2024</w:t>
      </w:r>
    </w:p>
    <w:p w14:paraId="424BF284" w14:textId="77777777" w:rsidR="00842BA9" w:rsidRPr="00580522" w:rsidRDefault="00842BA9" w:rsidP="00842BA9">
      <w:pPr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right"/>
        <w:rPr>
          <w:szCs w:val="24"/>
        </w:rPr>
      </w:pPr>
    </w:p>
    <w:p w14:paraId="76A37EAD" w14:textId="77777777" w:rsidR="00842BA9" w:rsidRPr="00580522" w:rsidRDefault="00842BA9" w:rsidP="00842BA9">
      <w:pPr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right"/>
        <w:rPr>
          <w:szCs w:val="24"/>
        </w:rPr>
      </w:pPr>
    </w:p>
    <w:p w14:paraId="793FB30C" w14:textId="77777777" w:rsidR="00842BA9" w:rsidRPr="00580522" w:rsidRDefault="00842BA9" w:rsidP="00842BA9">
      <w:pPr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color w:val="000000" w:themeColor="text1"/>
          <w:szCs w:val="24"/>
        </w:rPr>
      </w:pPr>
      <w:r w:rsidRPr="00580522">
        <w:rPr>
          <w:rFonts w:eastAsia="Times New Roman"/>
          <w:color w:val="000000" w:themeColor="text1"/>
          <w:szCs w:val="24"/>
        </w:rPr>
        <w:t>Перечень обучающих тренингов</w:t>
      </w:r>
    </w:p>
    <w:tbl>
      <w:tblPr>
        <w:tblStyle w:val="aff6"/>
        <w:tblW w:w="10065" w:type="dxa"/>
        <w:tblInd w:w="-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68"/>
        <w:gridCol w:w="4394"/>
        <w:gridCol w:w="1418"/>
        <w:gridCol w:w="1417"/>
        <w:gridCol w:w="2268"/>
      </w:tblGrid>
      <w:tr w:rsidR="00842BA9" w:rsidRPr="00580522" w14:paraId="754E2ECA" w14:textId="77777777" w:rsidTr="00A247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C4CB79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b/>
                <w:bCs/>
                <w:szCs w:val="24"/>
              </w:rPr>
            </w:pPr>
            <w:r w:rsidRPr="00580522">
              <w:rPr>
                <w:b/>
                <w:bCs/>
                <w:color w:val="000000" w:themeColor="text1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7BE9B06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b/>
                <w:bCs/>
                <w:szCs w:val="24"/>
              </w:rPr>
            </w:pPr>
            <w:r w:rsidRPr="00580522">
              <w:rPr>
                <w:b/>
                <w:bCs/>
                <w:color w:val="000000" w:themeColor="text1"/>
                <w:szCs w:val="24"/>
              </w:rPr>
              <w:t>ТРЕНИНГ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E2C9E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580522">
              <w:rPr>
                <w:b/>
                <w:bCs/>
                <w:color w:val="000000" w:themeColor="text1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27167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580522">
              <w:rPr>
                <w:b/>
                <w:bCs/>
                <w:color w:val="000000" w:themeColor="text1"/>
                <w:szCs w:val="24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56B9C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580522">
              <w:rPr>
                <w:b/>
                <w:bCs/>
                <w:color w:val="000000" w:themeColor="text1"/>
                <w:szCs w:val="24"/>
              </w:rPr>
              <w:t>МЕСТО</w:t>
            </w:r>
          </w:p>
        </w:tc>
      </w:tr>
      <w:tr w:rsidR="00842BA9" w:rsidRPr="00580522" w14:paraId="1FDA8A96" w14:textId="77777777" w:rsidTr="00A247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65E39B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  <w:r w:rsidRPr="00580522">
              <w:rPr>
                <w:color w:val="000000" w:themeColor="text1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D9A4A1" w14:textId="77777777" w:rsidR="00842BA9" w:rsidRPr="00580522" w:rsidRDefault="00842BA9" w:rsidP="00A24724">
            <w:pPr>
              <w:spacing w:before="0" w:after="0" w:line="240" w:lineRule="auto"/>
              <w:jc w:val="left"/>
              <w:rPr>
                <w:szCs w:val="24"/>
              </w:rPr>
            </w:pPr>
            <w:r w:rsidRPr="00580522">
              <w:rPr>
                <w:szCs w:val="24"/>
              </w:rPr>
              <w:t>Основы бережливого производства: 7 видов потерь и система 5С в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8D5681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</w:p>
          <w:p w14:paraId="573C7E89" w14:textId="77777777" w:rsidR="00842BA9" w:rsidRPr="00580522" w:rsidRDefault="00696DEE" w:rsidP="00A24724">
            <w:pPr>
              <w:spacing w:before="0" w:after="0" w:line="240" w:lineRule="auto"/>
              <w:jc w:val="center"/>
              <w:rPr>
                <w:szCs w:val="24"/>
              </w:rPr>
            </w:pPr>
            <w:r w:rsidRPr="00580522">
              <w:rPr>
                <w:szCs w:val="24"/>
              </w:rPr>
              <w:t>02</w:t>
            </w:r>
            <w:r w:rsidR="00842BA9" w:rsidRPr="00580522">
              <w:rPr>
                <w:szCs w:val="24"/>
              </w:rPr>
              <w:t>.05.2</w:t>
            </w:r>
            <w:r w:rsidRPr="00580522">
              <w:rPr>
                <w:szCs w:val="24"/>
              </w:rPr>
              <w:t>4</w:t>
            </w:r>
          </w:p>
          <w:p w14:paraId="46CF2848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93C2F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</w:p>
          <w:p w14:paraId="58968B5F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  <w:r w:rsidRPr="00580522">
              <w:rPr>
                <w:szCs w:val="24"/>
              </w:rPr>
              <w:t>9:</w:t>
            </w:r>
            <w:r w:rsidR="00696DEE" w:rsidRPr="00580522">
              <w:rPr>
                <w:szCs w:val="24"/>
              </w:rPr>
              <w:t>0</w:t>
            </w:r>
            <w:r w:rsidRPr="00580522">
              <w:rPr>
                <w:szCs w:val="24"/>
              </w:rPr>
              <w:t>0</w:t>
            </w:r>
          </w:p>
          <w:p w14:paraId="226DB379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AFB60" w14:textId="77777777" w:rsidR="00842BA9" w:rsidRPr="00580522" w:rsidRDefault="00842BA9" w:rsidP="001E4081">
            <w:pPr>
              <w:spacing w:before="0" w:after="0" w:line="240" w:lineRule="auto"/>
              <w:jc w:val="left"/>
              <w:rPr>
                <w:szCs w:val="24"/>
              </w:rPr>
            </w:pPr>
            <w:r w:rsidRPr="00580522">
              <w:rPr>
                <w:szCs w:val="24"/>
              </w:rPr>
              <w:t xml:space="preserve">Вебинар на платформе </w:t>
            </w:r>
            <w:r w:rsidR="00696DEE" w:rsidRPr="00580522">
              <w:rPr>
                <w:szCs w:val="24"/>
                <w:lang w:val="en-US"/>
              </w:rPr>
              <w:t>MTS</w:t>
            </w:r>
            <w:r w:rsidR="00696DEE" w:rsidRPr="00580522">
              <w:rPr>
                <w:szCs w:val="24"/>
              </w:rPr>
              <w:t>-</w:t>
            </w:r>
            <w:r w:rsidR="00696DEE" w:rsidRPr="00580522">
              <w:rPr>
                <w:szCs w:val="24"/>
                <w:lang w:val="en-US"/>
              </w:rPr>
              <w:t>Link</w:t>
            </w:r>
            <w:r w:rsidRPr="00580522">
              <w:rPr>
                <w:szCs w:val="24"/>
              </w:rPr>
              <w:t>.</w:t>
            </w:r>
            <w:proofErr w:type="spellStart"/>
            <w:r w:rsidRPr="00580522">
              <w:rPr>
                <w:szCs w:val="24"/>
                <w:lang w:val="en-US"/>
              </w:rPr>
              <w:t>ru</w:t>
            </w:r>
            <w:proofErr w:type="spellEnd"/>
          </w:p>
        </w:tc>
      </w:tr>
      <w:tr w:rsidR="00842BA9" w:rsidRPr="00580522" w14:paraId="210FBCA1" w14:textId="77777777" w:rsidTr="00A247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367DF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  <w:r w:rsidRPr="00580522">
              <w:rPr>
                <w:color w:val="000000" w:themeColor="text1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B4A584" w14:textId="77777777" w:rsidR="00842BA9" w:rsidRPr="00580522" w:rsidRDefault="00842BA9" w:rsidP="00A24724">
            <w:pPr>
              <w:spacing w:before="0" w:after="0" w:line="240" w:lineRule="auto"/>
              <w:jc w:val="left"/>
              <w:rPr>
                <w:color w:val="000000" w:themeColor="text1"/>
                <w:szCs w:val="24"/>
              </w:rPr>
            </w:pPr>
            <w:r w:rsidRPr="00580522">
              <w:rPr>
                <w:szCs w:val="24"/>
              </w:rPr>
              <w:t>Основы бережливого производства: внедрение системы 5С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3E61B7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</w:p>
          <w:p w14:paraId="28377C21" w14:textId="77777777" w:rsidR="00842BA9" w:rsidRPr="00580522" w:rsidRDefault="00696DEE" w:rsidP="00A24724">
            <w:pPr>
              <w:spacing w:before="0" w:after="0" w:line="240" w:lineRule="auto"/>
              <w:jc w:val="center"/>
              <w:rPr>
                <w:szCs w:val="24"/>
                <w:lang w:val="en-US"/>
              </w:rPr>
            </w:pPr>
            <w:r w:rsidRPr="00580522">
              <w:rPr>
                <w:szCs w:val="24"/>
                <w:lang w:val="en-US"/>
              </w:rPr>
              <w:t>03</w:t>
            </w:r>
            <w:r w:rsidR="00842BA9" w:rsidRPr="00580522">
              <w:rPr>
                <w:szCs w:val="24"/>
              </w:rPr>
              <w:t>.05.2</w:t>
            </w:r>
            <w:r w:rsidRPr="00580522">
              <w:rPr>
                <w:szCs w:val="24"/>
                <w:lang w:val="en-US"/>
              </w:rPr>
              <w:t>4</w:t>
            </w:r>
          </w:p>
          <w:p w14:paraId="73A1BEE0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47CC1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</w:p>
          <w:p w14:paraId="55D2C8CF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  <w:r w:rsidRPr="00580522">
              <w:rPr>
                <w:szCs w:val="24"/>
              </w:rPr>
              <w:t>9:</w:t>
            </w:r>
            <w:r w:rsidR="00696DEE" w:rsidRPr="00580522">
              <w:rPr>
                <w:szCs w:val="24"/>
                <w:lang w:val="en-US"/>
              </w:rPr>
              <w:t>0</w:t>
            </w:r>
            <w:r w:rsidRPr="00580522">
              <w:rPr>
                <w:szCs w:val="24"/>
              </w:rPr>
              <w:t>0</w:t>
            </w:r>
          </w:p>
          <w:p w14:paraId="126E9F18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A12CB" w14:textId="77777777" w:rsidR="00842BA9" w:rsidRPr="00580522" w:rsidRDefault="00696DEE" w:rsidP="001E4081">
            <w:pPr>
              <w:spacing w:before="0" w:after="0" w:line="240" w:lineRule="auto"/>
              <w:jc w:val="left"/>
              <w:rPr>
                <w:szCs w:val="24"/>
              </w:rPr>
            </w:pPr>
            <w:r w:rsidRPr="00580522">
              <w:rPr>
                <w:szCs w:val="24"/>
              </w:rPr>
              <w:t xml:space="preserve">Вебинар на платформе </w:t>
            </w:r>
            <w:r w:rsidRPr="00580522">
              <w:rPr>
                <w:szCs w:val="24"/>
                <w:lang w:val="en-US"/>
              </w:rPr>
              <w:t>MTS</w:t>
            </w:r>
            <w:r w:rsidRPr="00580522">
              <w:rPr>
                <w:szCs w:val="24"/>
              </w:rPr>
              <w:t>-</w:t>
            </w:r>
            <w:r w:rsidRPr="00580522">
              <w:rPr>
                <w:szCs w:val="24"/>
                <w:lang w:val="en-US"/>
              </w:rPr>
              <w:t>Link</w:t>
            </w:r>
            <w:r w:rsidRPr="00580522">
              <w:rPr>
                <w:szCs w:val="24"/>
              </w:rPr>
              <w:t>.</w:t>
            </w:r>
            <w:proofErr w:type="spellStart"/>
            <w:r w:rsidRPr="00580522">
              <w:rPr>
                <w:szCs w:val="24"/>
                <w:lang w:val="en-US"/>
              </w:rPr>
              <w:t>ru</w:t>
            </w:r>
            <w:proofErr w:type="spellEnd"/>
            <w:r w:rsidRPr="00580522">
              <w:rPr>
                <w:szCs w:val="24"/>
              </w:rPr>
              <w:t xml:space="preserve"> </w:t>
            </w:r>
          </w:p>
        </w:tc>
      </w:tr>
      <w:tr w:rsidR="00842BA9" w:rsidRPr="00580522" w14:paraId="19C244B3" w14:textId="77777777" w:rsidTr="00A247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43FE1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  <w:r w:rsidRPr="00580522">
              <w:rPr>
                <w:color w:val="000000" w:themeColor="text1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3A14F" w14:textId="77777777" w:rsidR="00842BA9" w:rsidRPr="00580522" w:rsidRDefault="00842BA9" w:rsidP="00A24724">
            <w:pPr>
              <w:spacing w:before="0" w:after="0" w:line="240" w:lineRule="auto"/>
              <w:jc w:val="left"/>
              <w:rPr>
                <w:szCs w:val="24"/>
              </w:rPr>
            </w:pPr>
            <w:r w:rsidRPr="00580522">
              <w:rPr>
                <w:szCs w:val="24"/>
              </w:rPr>
              <w:t>Реализация проекта по улучшениям: составляющие проекта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0363B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</w:p>
          <w:p w14:paraId="3B8D49CE" w14:textId="77777777" w:rsidR="00842BA9" w:rsidRPr="00580522" w:rsidRDefault="00696DEE" w:rsidP="00A24724">
            <w:pPr>
              <w:spacing w:before="0" w:after="0" w:line="240" w:lineRule="auto"/>
              <w:jc w:val="center"/>
              <w:rPr>
                <w:szCs w:val="24"/>
                <w:lang w:val="en-US"/>
              </w:rPr>
            </w:pPr>
            <w:r w:rsidRPr="00580522">
              <w:rPr>
                <w:szCs w:val="24"/>
                <w:lang w:val="en-US"/>
              </w:rPr>
              <w:t>06</w:t>
            </w:r>
            <w:r w:rsidR="00842BA9" w:rsidRPr="00580522">
              <w:rPr>
                <w:szCs w:val="24"/>
              </w:rPr>
              <w:t>.05.2</w:t>
            </w:r>
            <w:r w:rsidRPr="00580522">
              <w:rPr>
                <w:szCs w:val="24"/>
                <w:lang w:val="en-US"/>
              </w:rPr>
              <w:t>4</w:t>
            </w:r>
          </w:p>
          <w:p w14:paraId="36552B8B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446D0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</w:p>
          <w:p w14:paraId="13CD992B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  <w:r w:rsidRPr="00580522">
              <w:rPr>
                <w:szCs w:val="24"/>
              </w:rPr>
              <w:t>9:</w:t>
            </w:r>
            <w:r w:rsidR="00696DEE" w:rsidRPr="00580522">
              <w:rPr>
                <w:szCs w:val="24"/>
                <w:lang w:val="en-US"/>
              </w:rPr>
              <w:t>0</w:t>
            </w:r>
            <w:r w:rsidRPr="00580522">
              <w:rPr>
                <w:szCs w:val="24"/>
              </w:rPr>
              <w:t>0</w:t>
            </w:r>
          </w:p>
          <w:p w14:paraId="5179C6FC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38C82" w14:textId="77777777" w:rsidR="00842BA9" w:rsidRPr="00580522" w:rsidRDefault="00696DEE" w:rsidP="001E4081">
            <w:pPr>
              <w:spacing w:before="0" w:after="0" w:line="240" w:lineRule="auto"/>
              <w:jc w:val="left"/>
              <w:rPr>
                <w:szCs w:val="24"/>
              </w:rPr>
            </w:pPr>
            <w:r w:rsidRPr="00580522">
              <w:rPr>
                <w:szCs w:val="24"/>
              </w:rPr>
              <w:t xml:space="preserve">Вебинар на платформе </w:t>
            </w:r>
            <w:r w:rsidRPr="00580522">
              <w:rPr>
                <w:szCs w:val="24"/>
                <w:lang w:val="en-US"/>
              </w:rPr>
              <w:t>MTS</w:t>
            </w:r>
            <w:r w:rsidRPr="00580522">
              <w:rPr>
                <w:szCs w:val="24"/>
              </w:rPr>
              <w:t>-</w:t>
            </w:r>
            <w:r w:rsidRPr="00580522">
              <w:rPr>
                <w:szCs w:val="24"/>
                <w:lang w:val="en-US"/>
              </w:rPr>
              <w:t>Link</w:t>
            </w:r>
            <w:r w:rsidRPr="00580522">
              <w:rPr>
                <w:szCs w:val="24"/>
              </w:rPr>
              <w:t>.</w:t>
            </w:r>
            <w:proofErr w:type="spellStart"/>
            <w:r w:rsidRPr="00580522">
              <w:rPr>
                <w:szCs w:val="24"/>
                <w:lang w:val="en-US"/>
              </w:rPr>
              <w:t>ru</w:t>
            </w:r>
            <w:proofErr w:type="spellEnd"/>
          </w:p>
        </w:tc>
      </w:tr>
      <w:tr w:rsidR="00842BA9" w:rsidRPr="00580522" w14:paraId="078E274D" w14:textId="77777777" w:rsidTr="00A247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D248F7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  <w:r w:rsidRPr="00580522">
              <w:rPr>
                <w:color w:val="000000" w:themeColor="text1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45FF93" w14:textId="77777777" w:rsidR="00842BA9" w:rsidRPr="00580522" w:rsidRDefault="00842BA9" w:rsidP="00A24724">
            <w:pPr>
              <w:spacing w:before="0" w:after="0" w:line="240" w:lineRule="auto"/>
              <w:jc w:val="left"/>
              <w:rPr>
                <w:color w:val="000000" w:themeColor="text1"/>
                <w:szCs w:val="24"/>
              </w:rPr>
            </w:pPr>
            <w:r w:rsidRPr="00580522">
              <w:rPr>
                <w:szCs w:val="24"/>
              </w:rPr>
              <w:t>Реализация проекта по улучшениям: управление изменениями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A8E0F" w14:textId="77777777" w:rsidR="00842BA9" w:rsidRPr="00580522" w:rsidRDefault="00696DEE" w:rsidP="00A24724">
            <w:pPr>
              <w:spacing w:before="0" w:after="0" w:line="240" w:lineRule="auto"/>
              <w:jc w:val="center"/>
              <w:rPr>
                <w:szCs w:val="24"/>
                <w:lang w:val="en-US"/>
              </w:rPr>
            </w:pPr>
            <w:r w:rsidRPr="00580522">
              <w:rPr>
                <w:szCs w:val="24"/>
                <w:lang w:val="en-US"/>
              </w:rPr>
              <w:t>08</w:t>
            </w:r>
            <w:r w:rsidR="00842BA9" w:rsidRPr="00580522">
              <w:rPr>
                <w:szCs w:val="24"/>
              </w:rPr>
              <w:t>.0</w:t>
            </w:r>
            <w:r w:rsidRPr="00580522">
              <w:rPr>
                <w:szCs w:val="24"/>
                <w:lang w:val="en-US"/>
              </w:rPr>
              <w:t>5</w:t>
            </w:r>
            <w:r w:rsidR="00842BA9" w:rsidRPr="00580522">
              <w:rPr>
                <w:szCs w:val="24"/>
              </w:rPr>
              <w:t>.2</w:t>
            </w:r>
            <w:r w:rsidRPr="00580522">
              <w:rPr>
                <w:szCs w:val="24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89F41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</w:p>
          <w:p w14:paraId="1562573C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  <w:r w:rsidRPr="00580522">
              <w:rPr>
                <w:szCs w:val="24"/>
              </w:rPr>
              <w:t>9:</w:t>
            </w:r>
            <w:r w:rsidR="00696DEE" w:rsidRPr="00580522">
              <w:rPr>
                <w:szCs w:val="24"/>
                <w:lang w:val="en-US"/>
              </w:rPr>
              <w:t>0</w:t>
            </w:r>
            <w:r w:rsidRPr="00580522">
              <w:rPr>
                <w:szCs w:val="24"/>
              </w:rPr>
              <w:t>0</w:t>
            </w:r>
          </w:p>
          <w:p w14:paraId="78B94B5F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D6CA6" w14:textId="77777777" w:rsidR="00842BA9" w:rsidRPr="00580522" w:rsidRDefault="00696DEE" w:rsidP="001E4081">
            <w:pPr>
              <w:spacing w:before="0" w:after="0" w:line="240" w:lineRule="auto"/>
              <w:jc w:val="left"/>
              <w:rPr>
                <w:szCs w:val="24"/>
              </w:rPr>
            </w:pPr>
            <w:r w:rsidRPr="00580522">
              <w:rPr>
                <w:szCs w:val="24"/>
              </w:rPr>
              <w:t xml:space="preserve">Вебинар на платформе </w:t>
            </w:r>
            <w:r w:rsidRPr="00580522">
              <w:rPr>
                <w:szCs w:val="24"/>
                <w:lang w:val="en-US"/>
              </w:rPr>
              <w:t>MTS</w:t>
            </w:r>
            <w:r w:rsidRPr="00580522">
              <w:rPr>
                <w:szCs w:val="24"/>
              </w:rPr>
              <w:t>-</w:t>
            </w:r>
            <w:r w:rsidRPr="00580522">
              <w:rPr>
                <w:szCs w:val="24"/>
                <w:lang w:val="en-US"/>
              </w:rPr>
              <w:t>Link</w:t>
            </w:r>
            <w:r w:rsidRPr="00580522">
              <w:rPr>
                <w:szCs w:val="24"/>
              </w:rPr>
              <w:t>.</w:t>
            </w:r>
            <w:proofErr w:type="spellStart"/>
            <w:r w:rsidRPr="00580522">
              <w:rPr>
                <w:szCs w:val="24"/>
                <w:lang w:val="en-US"/>
              </w:rPr>
              <w:t>ru</w:t>
            </w:r>
            <w:proofErr w:type="spellEnd"/>
          </w:p>
        </w:tc>
      </w:tr>
    </w:tbl>
    <w:p w14:paraId="73866659" w14:textId="77777777" w:rsidR="008D638C" w:rsidRPr="00580522" w:rsidRDefault="008D638C" w:rsidP="008D638C">
      <w:pPr>
        <w:pStyle w:val="af"/>
        <w:ind w:left="0"/>
        <w:rPr>
          <w:color w:val="0000FF"/>
          <w:u w:val="single"/>
        </w:rPr>
      </w:pPr>
    </w:p>
    <w:p w14:paraId="06115913" w14:textId="77777777" w:rsidR="00842BA9" w:rsidRPr="00580522" w:rsidRDefault="00842BA9" w:rsidP="008D638C">
      <w:pPr>
        <w:pStyle w:val="af"/>
        <w:ind w:left="0"/>
        <w:rPr>
          <w:color w:val="0000FF"/>
          <w:u w:val="single"/>
        </w:rPr>
        <w:sectPr w:rsidR="00842BA9" w:rsidRPr="00580522" w:rsidSect="00AD0BC9">
          <w:headerReference w:type="even" r:id="rId12"/>
          <w:footerReference w:type="even" r:id="rId13"/>
          <w:footerReference w:type="default" r:id="rId14"/>
          <w:footerReference w:type="first" r:id="rId15"/>
          <w:pgSz w:w="11906" w:h="16838" w:code="9"/>
          <w:pgMar w:top="357" w:right="851" w:bottom="1134" w:left="851" w:header="284" w:footer="709" w:gutter="0"/>
          <w:cols w:space="708"/>
          <w:titlePg/>
          <w:docGrid w:linePitch="360"/>
        </w:sectPr>
      </w:pPr>
    </w:p>
    <w:p w14:paraId="6292E160" w14:textId="77777777" w:rsidR="00842BA9" w:rsidRPr="00580522" w:rsidRDefault="00842BA9" w:rsidP="00842BA9">
      <w:pPr>
        <w:autoSpaceDE w:val="0"/>
        <w:autoSpaceDN w:val="0"/>
        <w:adjustRightInd w:val="0"/>
        <w:spacing w:before="0" w:after="0" w:line="240" w:lineRule="auto"/>
        <w:jc w:val="right"/>
        <w:rPr>
          <w:szCs w:val="24"/>
        </w:rPr>
      </w:pPr>
      <w:r w:rsidRPr="00580522">
        <w:rPr>
          <w:szCs w:val="24"/>
        </w:rPr>
        <w:lastRenderedPageBreak/>
        <w:t>Приложение № 3</w:t>
      </w:r>
    </w:p>
    <w:p w14:paraId="37DD17E9" w14:textId="77777777" w:rsidR="001A4D09" w:rsidRPr="001A4D09" w:rsidRDefault="001A4D09" w:rsidP="001A4D09">
      <w:pPr>
        <w:autoSpaceDE w:val="0"/>
        <w:autoSpaceDN w:val="0"/>
        <w:adjustRightInd w:val="0"/>
        <w:spacing w:before="0" w:after="0" w:line="240" w:lineRule="auto"/>
        <w:jc w:val="right"/>
        <w:rPr>
          <w:szCs w:val="24"/>
        </w:rPr>
      </w:pPr>
      <w:r w:rsidRPr="001A4D09">
        <w:rPr>
          <w:szCs w:val="24"/>
        </w:rPr>
        <w:t>к Приказу №01-10/185от 26.04.2024</w:t>
      </w:r>
    </w:p>
    <w:p w14:paraId="37EB1F09" w14:textId="77777777" w:rsidR="00842BA9" w:rsidRPr="00580522" w:rsidRDefault="00842BA9" w:rsidP="00842BA9">
      <w:pPr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right"/>
        <w:rPr>
          <w:szCs w:val="24"/>
        </w:rPr>
      </w:pPr>
    </w:p>
    <w:p w14:paraId="52126A7E" w14:textId="77777777" w:rsidR="00842BA9" w:rsidRPr="00580522" w:rsidRDefault="00842BA9" w:rsidP="00842BA9">
      <w:pPr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right"/>
        <w:rPr>
          <w:szCs w:val="24"/>
        </w:rPr>
      </w:pPr>
    </w:p>
    <w:p w14:paraId="278C55E4" w14:textId="77777777" w:rsidR="00842BA9" w:rsidRPr="00580522" w:rsidRDefault="00842BA9" w:rsidP="00842BA9">
      <w:pPr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color w:val="000000" w:themeColor="text1"/>
          <w:szCs w:val="24"/>
        </w:rPr>
      </w:pPr>
      <w:r w:rsidRPr="00580522">
        <w:rPr>
          <w:rFonts w:eastAsia="Times New Roman"/>
          <w:color w:val="000000" w:themeColor="text1"/>
          <w:szCs w:val="24"/>
        </w:rPr>
        <w:t>Перечень обучающих тренингов</w:t>
      </w:r>
    </w:p>
    <w:tbl>
      <w:tblPr>
        <w:tblStyle w:val="aff6"/>
        <w:tblW w:w="10065" w:type="dxa"/>
        <w:tblInd w:w="-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68"/>
        <w:gridCol w:w="4394"/>
        <w:gridCol w:w="1418"/>
        <w:gridCol w:w="1417"/>
        <w:gridCol w:w="2268"/>
      </w:tblGrid>
      <w:tr w:rsidR="00842BA9" w:rsidRPr="00580522" w14:paraId="5F6BAE91" w14:textId="77777777" w:rsidTr="00A247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7D7CE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b/>
                <w:bCs/>
                <w:szCs w:val="24"/>
              </w:rPr>
            </w:pPr>
            <w:r w:rsidRPr="00580522">
              <w:rPr>
                <w:b/>
                <w:bCs/>
                <w:color w:val="000000" w:themeColor="text1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6AEDAB9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b/>
                <w:bCs/>
                <w:szCs w:val="24"/>
              </w:rPr>
            </w:pPr>
            <w:r w:rsidRPr="00580522">
              <w:rPr>
                <w:b/>
                <w:bCs/>
                <w:color w:val="000000" w:themeColor="text1"/>
                <w:szCs w:val="24"/>
              </w:rPr>
              <w:t>ТРЕНИНГ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09995C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580522">
              <w:rPr>
                <w:b/>
                <w:bCs/>
                <w:color w:val="000000" w:themeColor="text1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D5A6D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580522">
              <w:rPr>
                <w:b/>
                <w:bCs/>
                <w:color w:val="000000" w:themeColor="text1"/>
                <w:szCs w:val="24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2F91D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580522">
              <w:rPr>
                <w:b/>
                <w:bCs/>
                <w:color w:val="000000" w:themeColor="text1"/>
                <w:szCs w:val="24"/>
              </w:rPr>
              <w:t>МЕСТО</w:t>
            </w:r>
          </w:p>
        </w:tc>
      </w:tr>
      <w:tr w:rsidR="00842BA9" w:rsidRPr="00580522" w14:paraId="4689E3C3" w14:textId="77777777" w:rsidTr="00A247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14D322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  <w:r w:rsidRPr="00580522">
              <w:rPr>
                <w:color w:val="000000" w:themeColor="text1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F48CC0" w14:textId="77777777" w:rsidR="00842BA9" w:rsidRPr="00580522" w:rsidRDefault="00842BA9" w:rsidP="00A24724">
            <w:pPr>
              <w:spacing w:before="0" w:after="0" w:line="240" w:lineRule="auto"/>
              <w:jc w:val="left"/>
              <w:rPr>
                <w:szCs w:val="24"/>
              </w:rPr>
            </w:pPr>
            <w:r w:rsidRPr="00580522">
              <w:rPr>
                <w:szCs w:val="24"/>
              </w:rPr>
              <w:t>Типовое решение «Входная группа»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C893F0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</w:p>
          <w:p w14:paraId="6FE0577E" w14:textId="77777777" w:rsidR="00842BA9" w:rsidRPr="00580522" w:rsidRDefault="00925B2D" w:rsidP="00A24724">
            <w:pPr>
              <w:spacing w:before="0" w:after="0" w:line="240" w:lineRule="auto"/>
              <w:jc w:val="center"/>
              <w:rPr>
                <w:szCs w:val="24"/>
              </w:rPr>
            </w:pPr>
            <w:r w:rsidRPr="00580522">
              <w:rPr>
                <w:szCs w:val="24"/>
              </w:rPr>
              <w:t>16</w:t>
            </w:r>
            <w:r w:rsidR="00842BA9" w:rsidRPr="00580522">
              <w:rPr>
                <w:szCs w:val="24"/>
              </w:rPr>
              <w:t>.0</w:t>
            </w:r>
            <w:r w:rsidRPr="00580522">
              <w:rPr>
                <w:szCs w:val="24"/>
              </w:rPr>
              <w:t>5</w:t>
            </w:r>
            <w:r w:rsidR="00842BA9" w:rsidRPr="00580522">
              <w:rPr>
                <w:szCs w:val="24"/>
              </w:rPr>
              <w:t>.2</w:t>
            </w:r>
            <w:r w:rsidRPr="00580522">
              <w:rPr>
                <w:szCs w:val="24"/>
              </w:rPr>
              <w:t>4</w:t>
            </w:r>
          </w:p>
          <w:p w14:paraId="0C897FFA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F4F66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</w:p>
          <w:p w14:paraId="0A95AAAA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  <w:r w:rsidRPr="00580522">
              <w:rPr>
                <w:szCs w:val="24"/>
              </w:rPr>
              <w:t>9:00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0EE7C" w14:textId="77777777" w:rsidR="00842BA9" w:rsidRPr="00580522" w:rsidRDefault="00925B2D" w:rsidP="00A24724">
            <w:pPr>
              <w:spacing w:before="0" w:after="0" w:line="240" w:lineRule="auto"/>
              <w:rPr>
                <w:szCs w:val="24"/>
              </w:rPr>
            </w:pPr>
            <w:r w:rsidRPr="00580522">
              <w:rPr>
                <w:szCs w:val="24"/>
              </w:rPr>
              <w:t xml:space="preserve">Вебинар на платформе </w:t>
            </w:r>
            <w:r w:rsidRPr="00580522">
              <w:rPr>
                <w:szCs w:val="24"/>
                <w:lang w:val="en-US"/>
              </w:rPr>
              <w:t>MTS</w:t>
            </w:r>
            <w:r w:rsidRPr="00580522">
              <w:rPr>
                <w:szCs w:val="24"/>
              </w:rPr>
              <w:t>-</w:t>
            </w:r>
            <w:r w:rsidRPr="00580522">
              <w:rPr>
                <w:szCs w:val="24"/>
                <w:lang w:val="en-US"/>
              </w:rPr>
              <w:t>Link</w:t>
            </w:r>
            <w:r w:rsidRPr="00580522">
              <w:rPr>
                <w:szCs w:val="24"/>
              </w:rPr>
              <w:t>.</w:t>
            </w:r>
            <w:proofErr w:type="spellStart"/>
            <w:r w:rsidRPr="00580522">
              <w:rPr>
                <w:szCs w:val="24"/>
                <w:lang w:val="en-US"/>
              </w:rPr>
              <w:t>ru</w:t>
            </w:r>
            <w:proofErr w:type="spellEnd"/>
          </w:p>
        </w:tc>
      </w:tr>
      <w:tr w:rsidR="00842BA9" w:rsidRPr="00580522" w14:paraId="7079E462" w14:textId="77777777" w:rsidTr="00A247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F38C14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  <w:r w:rsidRPr="00580522">
              <w:rPr>
                <w:color w:val="000000" w:themeColor="text1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1A5BF" w14:textId="77777777" w:rsidR="00842BA9" w:rsidRPr="00580522" w:rsidRDefault="00842BA9" w:rsidP="00A24724">
            <w:pPr>
              <w:spacing w:before="0" w:after="0" w:line="240" w:lineRule="auto"/>
              <w:jc w:val="left"/>
              <w:rPr>
                <w:color w:val="000000" w:themeColor="text1"/>
                <w:szCs w:val="24"/>
              </w:rPr>
            </w:pPr>
            <w:r w:rsidRPr="00580522">
              <w:rPr>
                <w:szCs w:val="24"/>
              </w:rPr>
              <w:t>Типовое решение «Гардероб»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5058FF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</w:p>
          <w:p w14:paraId="2472E27D" w14:textId="77777777" w:rsidR="00842BA9" w:rsidRPr="00580522" w:rsidRDefault="00925B2D" w:rsidP="00A24724">
            <w:pPr>
              <w:spacing w:before="0" w:after="0" w:line="240" w:lineRule="auto"/>
              <w:jc w:val="center"/>
              <w:rPr>
                <w:szCs w:val="24"/>
              </w:rPr>
            </w:pPr>
            <w:r w:rsidRPr="00580522">
              <w:rPr>
                <w:szCs w:val="24"/>
              </w:rPr>
              <w:t>17</w:t>
            </w:r>
            <w:r w:rsidR="00842BA9" w:rsidRPr="00580522">
              <w:rPr>
                <w:szCs w:val="24"/>
              </w:rPr>
              <w:t>.0</w:t>
            </w:r>
            <w:r w:rsidRPr="00580522">
              <w:rPr>
                <w:szCs w:val="24"/>
              </w:rPr>
              <w:t>5</w:t>
            </w:r>
            <w:r w:rsidR="00842BA9" w:rsidRPr="00580522">
              <w:rPr>
                <w:szCs w:val="24"/>
              </w:rPr>
              <w:t>.2</w:t>
            </w:r>
            <w:r w:rsidRPr="00580522">
              <w:rPr>
                <w:szCs w:val="24"/>
              </w:rPr>
              <w:t>4</w:t>
            </w:r>
          </w:p>
          <w:p w14:paraId="6667A38F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A9019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</w:p>
          <w:p w14:paraId="1776DF2F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  <w:r w:rsidRPr="00580522">
              <w:rPr>
                <w:szCs w:val="24"/>
              </w:rPr>
              <w:t>9:00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CC838" w14:textId="77777777" w:rsidR="00842BA9" w:rsidRPr="00580522" w:rsidRDefault="00925B2D" w:rsidP="00A24724">
            <w:pPr>
              <w:spacing w:before="0" w:after="0" w:line="240" w:lineRule="auto"/>
              <w:rPr>
                <w:szCs w:val="24"/>
              </w:rPr>
            </w:pPr>
            <w:r w:rsidRPr="00580522">
              <w:rPr>
                <w:szCs w:val="24"/>
              </w:rPr>
              <w:t xml:space="preserve">Вебинар на платформе </w:t>
            </w:r>
            <w:r w:rsidRPr="00580522">
              <w:rPr>
                <w:szCs w:val="24"/>
                <w:lang w:val="en-US"/>
              </w:rPr>
              <w:t>MTS</w:t>
            </w:r>
            <w:r w:rsidRPr="00580522">
              <w:rPr>
                <w:szCs w:val="24"/>
              </w:rPr>
              <w:t>-</w:t>
            </w:r>
            <w:r w:rsidRPr="00580522">
              <w:rPr>
                <w:szCs w:val="24"/>
                <w:lang w:val="en-US"/>
              </w:rPr>
              <w:t>Link</w:t>
            </w:r>
            <w:r w:rsidRPr="00580522">
              <w:rPr>
                <w:szCs w:val="24"/>
              </w:rPr>
              <w:t>.</w:t>
            </w:r>
            <w:proofErr w:type="spellStart"/>
            <w:r w:rsidRPr="00580522">
              <w:rPr>
                <w:szCs w:val="24"/>
                <w:lang w:val="en-US"/>
              </w:rPr>
              <w:t>ru</w:t>
            </w:r>
            <w:proofErr w:type="spellEnd"/>
          </w:p>
        </w:tc>
      </w:tr>
      <w:tr w:rsidR="00842BA9" w:rsidRPr="00580522" w14:paraId="01565250" w14:textId="77777777" w:rsidTr="00A247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3B6DDA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  <w:r w:rsidRPr="00580522">
              <w:rPr>
                <w:color w:val="000000" w:themeColor="text1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F20D8C" w14:textId="77777777" w:rsidR="00842BA9" w:rsidRPr="00580522" w:rsidRDefault="00842BA9" w:rsidP="00A24724">
            <w:pPr>
              <w:spacing w:before="0" w:after="0" w:line="240" w:lineRule="auto"/>
              <w:jc w:val="left"/>
              <w:rPr>
                <w:szCs w:val="24"/>
              </w:rPr>
            </w:pPr>
            <w:r w:rsidRPr="00580522">
              <w:rPr>
                <w:szCs w:val="24"/>
              </w:rPr>
              <w:t>Типовое решение «Столовая»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FEAD64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</w:p>
          <w:p w14:paraId="024EC726" w14:textId="77777777" w:rsidR="00842BA9" w:rsidRPr="00580522" w:rsidRDefault="00925B2D" w:rsidP="00A24724">
            <w:pPr>
              <w:spacing w:before="0" w:after="0" w:line="240" w:lineRule="auto"/>
              <w:jc w:val="center"/>
              <w:rPr>
                <w:szCs w:val="24"/>
              </w:rPr>
            </w:pPr>
            <w:r w:rsidRPr="00580522">
              <w:rPr>
                <w:szCs w:val="24"/>
              </w:rPr>
              <w:t>20</w:t>
            </w:r>
            <w:r w:rsidR="00842BA9" w:rsidRPr="00580522">
              <w:rPr>
                <w:szCs w:val="24"/>
              </w:rPr>
              <w:t>.0</w:t>
            </w:r>
            <w:r w:rsidRPr="00580522">
              <w:rPr>
                <w:szCs w:val="24"/>
              </w:rPr>
              <w:t>5</w:t>
            </w:r>
            <w:r w:rsidR="00842BA9" w:rsidRPr="00580522">
              <w:rPr>
                <w:szCs w:val="24"/>
              </w:rPr>
              <w:t>.2</w:t>
            </w:r>
            <w:r w:rsidRPr="00580522">
              <w:rPr>
                <w:szCs w:val="24"/>
              </w:rPr>
              <w:t>4</w:t>
            </w:r>
          </w:p>
          <w:p w14:paraId="233AACE9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831A7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</w:p>
          <w:p w14:paraId="5E659754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  <w:r w:rsidRPr="00580522">
              <w:rPr>
                <w:szCs w:val="24"/>
              </w:rPr>
              <w:t>9:00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B4C2D" w14:textId="77777777" w:rsidR="00842BA9" w:rsidRPr="00580522" w:rsidRDefault="00925B2D" w:rsidP="00A24724">
            <w:pPr>
              <w:spacing w:before="0" w:after="0" w:line="240" w:lineRule="auto"/>
              <w:rPr>
                <w:szCs w:val="24"/>
              </w:rPr>
            </w:pPr>
            <w:r w:rsidRPr="00580522">
              <w:rPr>
                <w:szCs w:val="24"/>
              </w:rPr>
              <w:t xml:space="preserve">Вебинар на платформе </w:t>
            </w:r>
            <w:r w:rsidRPr="00580522">
              <w:rPr>
                <w:szCs w:val="24"/>
                <w:lang w:val="en-US"/>
              </w:rPr>
              <w:t>MTS</w:t>
            </w:r>
            <w:r w:rsidRPr="00580522">
              <w:rPr>
                <w:szCs w:val="24"/>
              </w:rPr>
              <w:t>-</w:t>
            </w:r>
            <w:r w:rsidRPr="00580522">
              <w:rPr>
                <w:szCs w:val="24"/>
                <w:lang w:val="en-US"/>
              </w:rPr>
              <w:t>Link</w:t>
            </w:r>
            <w:r w:rsidRPr="00580522">
              <w:rPr>
                <w:szCs w:val="24"/>
              </w:rPr>
              <w:t>.</w:t>
            </w:r>
            <w:proofErr w:type="spellStart"/>
            <w:r w:rsidRPr="00580522">
              <w:rPr>
                <w:szCs w:val="24"/>
                <w:lang w:val="en-US"/>
              </w:rPr>
              <w:t>ru</w:t>
            </w:r>
            <w:proofErr w:type="spellEnd"/>
          </w:p>
        </w:tc>
      </w:tr>
      <w:tr w:rsidR="00842BA9" w:rsidRPr="00580522" w14:paraId="13C5C511" w14:textId="77777777" w:rsidTr="00A247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A07331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  <w:r w:rsidRPr="00580522">
              <w:rPr>
                <w:color w:val="000000" w:themeColor="text1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01E7C" w14:textId="77777777" w:rsidR="00842BA9" w:rsidRPr="00580522" w:rsidRDefault="00842BA9" w:rsidP="00A24724">
            <w:pPr>
              <w:spacing w:before="0" w:after="0" w:line="240" w:lineRule="auto"/>
              <w:jc w:val="left"/>
              <w:rPr>
                <w:color w:val="000000" w:themeColor="text1"/>
                <w:szCs w:val="24"/>
              </w:rPr>
            </w:pPr>
            <w:r w:rsidRPr="00580522">
              <w:rPr>
                <w:szCs w:val="24"/>
              </w:rPr>
              <w:t>Типовое решение «Библиотека»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E2768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</w:p>
          <w:p w14:paraId="724A88A2" w14:textId="77777777" w:rsidR="00842BA9" w:rsidRPr="00580522" w:rsidRDefault="00925B2D" w:rsidP="00A24724">
            <w:pPr>
              <w:spacing w:before="0" w:after="0" w:line="240" w:lineRule="auto"/>
              <w:jc w:val="center"/>
              <w:rPr>
                <w:szCs w:val="24"/>
              </w:rPr>
            </w:pPr>
            <w:r w:rsidRPr="00580522">
              <w:rPr>
                <w:szCs w:val="24"/>
              </w:rPr>
              <w:t>21</w:t>
            </w:r>
            <w:r w:rsidR="00842BA9" w:rsidRPr="00580522">
              <w:rPr>
                <w:szCs w:val="24"/>
              </w:rPr>
              <w:t>.0</w:t>
            </w:r>
            <w:r w:rsidRPr="00580522">
              <w:rPr>
                <w:szCs w:val="24"/>
              </w:rPr>
              <w:t>5</w:t>
            </w:r>
            <w:r w:rsidR="00842BA9" w:rsidRPr="00580522">
              <w:rPr>
                <w:szCs w:val="24"/>
              </w:rPr>
              <w:t>.2</w:t>
            </w:r>
            <w:r w:rsidRPr="00580522">
              <w:rPr>
                <w:szCs w:val="24"/>
              </w:rPr>
              <w:t>4</w:t>
            </w:r>
          </w:p>
          <w:p w14:paraId="3068B679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D111B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</w:p>
          <w:p w14:paraId="27F607C9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  <w:r w:rsidRPr="00580522">
              <w:rPr>
                <w:szCs w:val="24"/>
              </w:rPr>
              <w:t>9:00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56EBB" w14:textId="77777777" w:rsidR="00842BA9" w:rsidRPr="00580522" w:rsidRDefault="00925B2D" w:rsidP="00A24724">
            <w:pPr>
              <w:spacing w:before="0" w:after="0" w:line="240" w:lineRule="auto"/>
              <w:rPr>
                <w:szCs w:val="24"/>
              </w:rPr>
            </w:pPr>
            <w:r w:rsidRPr="00580522">
              <w:rPr>
                <w:szCs w:val="24"/>
              </w:rPr>
              <w:t xml:space="preserve">Вебинар на платформе </w:t>
            </w:r>
            <w:r w:rsidRPr="00580522">
              <w:rPr>
                <w:szCs w:val="24"/>
                <w:lang w:val="en-US"/>
              </w:rPr>
              <w:t>MTS</w:t>
            </w:r>
            <w:r w:rsidRPr="00580522">
              <w:rPr>
                <w:szCs w:val="24"/>
              </w:rPr>
              <w:t>-</w:t>
            </w:r>
            <w:r w:rsidRPr="00580522">
              <w:rPr>
                <w:szCs w:val="24"/>
                <w:lang w:val="en-US"/>
              </w:rPr>
              <w:t>Link</w:t>
            </w:r>
            <w:r w:rsidRPr="00580522">
              <w:rPr>
                <w:szCs w:val="24"/>
              </w:rPr>
              <w:t>.</w:t>
            </w:r>
            <w:proofErr w:type="spellStart"/>
            <w:r w:rsidRPr="00580522">
              <w:rPr>
                <w:szCs w:val="24"/>
                <w:lang w:val="en-US"/>
              </w:rPr>
              <w:t>ru</w:t>
            </w:r>
            <w:proofErr w:type="spellEnd"/>
          </w:p>
        </w:tc>
      </w:tr>
      <w:tr w:rsidR="00842BA9" w:rsidRPr="00580522" w14:paraId="06BFDBFF" w14:textId="77777777" w:rsidTr="00A247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25DB71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80522">
              <w:rPr>
                <w:color w:val="000000" w:themeColor="text1"/>
                <w:szCs w:val="24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6055B8" w14:textId="77777777" w:rsidR="00842BA9" w:rsidRPr="00580522" w:rsidRDefault="00842BA9" w:rsidP="00A24724">
            <w:pPr>
              <w:tabs>
                <w:tab w:val="left" w:pos="0"/>
                <w:tab w:val="left" w:pos="284"/>
              </w:tabs>
              <w:spacing w:before="0" w:after="0" w:line="240" w:lineRule="auto"/>
              <w:jc w:val="left"/>
              <w:rPr>
                <w:szCs w:val="24"/>
              </w:rPr>
            </w:pPr>
            <w:r w:rsidRPr="00580522">
              <w:rPr>
                <w:szCs w:val="24"/>
              </w:rPr>
              <w:t>Типовое решение «Навигация»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C53B40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</w:p>
          <w:p w14:paraId="437EE40F" w14:textId="77777777" w:rsidR="00842BA9" w:rsidRPr="00580522" w:rsidRDefault="00925B2D" w:rsidP="00A24724">
            <w:pPr>
              <w:spacing w:before="0" w:after="0" w:line="240" w:lineRule="auto"/>
              <w:jc w:val="center"/>
              <w:rPr>
                <w:szCs w:val="24"/>
              </w:rPr>
            </w:pPr>
            <w:r w:rsidRPr="00580522">
              <w:rPr>
                <w:szCs w:val="24"/>
              </w:rPr>
              <w:t>22</w:t>
            </w:r>
            <w:r w:rsidR="00842BA9" w:rsidRPr="00580522">
              <w:rPr>
                <w:szCs w:val="24"/>
              </w:rPr>
              <w:t>.0</w:t>
            </w:r>
            <w:r w:rsidRPr="00580522">
              <w:rPr>
                <w:szCs w:val="24"/>
              </w:rPr>
              <w:t>5</w:t>
            </w:r>
            <w:r w:rsidR="00842BA9" w:rsidRPr="00580522">
              <w:rPr>
                <w:szCs w:val="24"/>
              </w:rPr>
              <w:t>.2</w:t>
            </w:r>
            <w:r w:rsidRPr="00580522">
              <w:rPr>
                <w:szCs w:val="24"/>
              </w:rPr>
              <w:t>4</w:t>
            </w:r>
          </w:p>
          <w:p w14:paraId="75FFFD2C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06622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</w:p>
          <w:p w14:paraId="3C7B2EF2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  <w:r w:rsidRPr="00580522">
              <w:rPr>
                <w:szCs w:val="24"/>
              </w:rPr>
              <w:t>9:00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4D8D9" w14:textId="77777777" w:rsidR="00842BA9" w:rsidRPr="00580522" w:rsidRDefault="00925B2D" w:rsidP="00A24724">
            <w:pPr>
              <w:spacing w:before="0" w:after="0" w:line="240" w:lineRule="auto"/>
              <w:rPr>
                <w:szCs w:val="24"/>
              </w:rPr>
            </w:pPr>
            <w:r w:rsidRPr="00580522">
              <w:rPr>
                <w:szCs w:val="24"/>
              </w:rPr>
              <w:t xml:space="preserve">Вебинар на платформе </w:t>
            </w:r>
            <w:r w:rsidRPr="00580522">
              <w:rPr>
                <w:szCs w:val="24"/>
                <w:lang w:val="en-US"/>
              </w:rPr>
              <w:t>MTS</w:t>
            </w:r>
            <w:r w:rsidRPr="00580522">
              <w:rPr>
                <w:szCs w:val="24"/>
              </w:rPr>
              <w:t>-</w:t>
            </w:r>
            <w:r w:rsidRPr="00580522">
              <w:rPr>
                <w:szCs w:val="24"/>
                <w:lang w:val="en-US"/>
              </w:rPr>
              <w:t>Link</w:t>
            </w:r>
            <w:r w:rsidRPr="00580522">
              <w:rPr>
                <w:szCs w:val="24"/>
              </w:rPr>
              <w:t>.</w:t>
            </w:r>
            <w:proofErr w:type="spellStart"/>
            <w:r w:rsidRPr="00580522">
              <w:rPr>
                <w:szCs w:val="24"/>
                <w:lang w:val="en-US"/>
              </w:rPr>
              <w:t>ru</w:t>
            </w:r>
            <w:proofErr w:type="spellEnd"/>
          </w:p>
        </w:tc>
      </w:tr>
      <w:tr w:rsidR="00842BA9" w:rsidRPr="00580522" w14:paraId="5CE64C9E" w14:textId="77777777" w:rsidTr="00A247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676CFA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80522">
              <w:rPr>
                <w:color w:val="000000" w:themeColor="text1"/>
                <w:szCs w:val="24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C7428" w14:textId="77777777" w:rsidR="00842BA9" w:rsidRPr="00580522" w:rsidRDefault="00842BA9" w:rsidP="00A24724">
            <w:pPr>
              <w:spacing w:before="0" w:after="0" w:line="240" w:lineRule="auto"/>
              <w:jc w:val="left"/>
              <w:rPr>
                <w:szCs w:val="24"/>
              </w:rPr>
            </w:pPr>
            <w:r w:rsidRPr="00580522">
              <w:rPr>
                <w:szCs w:val="24"/>
              </w:rPr>
              <w:t>Типов</w:t>
            </w:r>
            <w:r w:rsidR="00696DEE" w:rsidRPr="00580522">
              <w:rPr>
                <w:szCs w:val="24"/>
              </w:rPr>
              <w:t>ое</w:t>
            </w:r>
            <w:r w:rsidRPr="00580522">
              <w:rPr>
                <w:szCs w:val="24"/>
              </w:rPr>
              <w:t xml:space="preserve"> решени</w:t>
            </w:r>
            <w:r w:rsidR="00696DEE" w:rsidRPr="00580522">
              <w:rPr>
                <w:szCs w:val="24"/>
              </w:rPr>
              <w:t>е</w:t>
            </w:r>
            <w:r w:rsidRPr="00580522">
              <w:rPr>
                <w:szCs w:val="24"/>
              </w:rPr>
              <w:t xml:space="preserve"> «Договоры»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910B5B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14:paraId="746D8051" w14:textId="77777777" w:rsidR="00842BA9" w:rsidRPr="00580522" w:rsidRDefault="00925B2D" w:rsidP="00A24724">
            <w:pPr>
              <w:spacing w:before="0"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80522">
              <w:rPr>
                <w:color w:val="000000" w:themeColor="text1"/>
                <w:szCs w:val="24"/>
              </w:rPr>
              <w:t>23</w:t>
            </w:r>
            <w:r w:rsidR="00842BA9" w:rsidRPr="00580522">
              <w:rPr>
                <w:color w:val="000000" w:themeColor="text1"/>
                <w:szCs w:val="24"/>
              </w:rPr>
              <w:t>.0</w:t>
            </w:r>
            <w:r w:rsidRPr="00580522">
              <w:rPr>
                <w:color w:val="000000" w:themeColor="text1"/>
                <w:szCs w:val="24"/>
              </w:rPr>
              <w:t>5</w:t>
            </w:r>
            <w:r w:rsidR="00842BA9" w:rsidRPr="00580522">
              <w:rPr>
                <w:color w:val="000000" w:themeColor="text1"/>
                <w:szCs w:val="24"/>
              </w:rPr>
              <w:t>.2</w:t>
            </w:r>
            <w:r w:rsidRPr="00580522">
              <w:rPr>
                <w:color w:val="000000" w:themeColor="text1"/>
                <w:szCs w:val="24"/>
              </w:rPr>
              <w:t>4</w:t>
            </w:r>
          </w:p>
          <w:p w14:paraId="27E09099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80A15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szCs w:val="24"/>
              </w:rPr>
            </w:pPr>
          </w:p>
          <w:p w14:paraId="4E47B2ED" w14:textId="77777777" w:rsidR="00842BA9" w:rsidRPr="00580522" w:rsidRDefault="00842BA9" w:rsidP="00A24724">
            <w:pPr>
              <w:spacing w:before="0"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80522">
              <w:rPr>
                <w:szCs w:val="24"/>
              </w:rPr>
              <w:t>9:00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80C22" w14:textId="77777777" w:rsidR="00842BA9" w:rsidRPr="00580522" w:rsidRDefault="00925B2D" w:rsidP="00A24724">
            <w:pPr>
              <w:spacing w:before="0" w:after="0" w:line="240" w:lineRule="auto"/>
              <w:rPr>
                <w:color w:val="000000" w:themeColor="text1"/>
                <w:szCs w:val="24"/>
              </w:rPr>
            </w:pPr>
            <w:r w:rsidRPr="00580522">
              <w:rPr>
                <w:szCs w:val="24"/>
              </w:rPr>
              <w:t xml:space="preserve">Вебинар на платформе </w:t>
            </w:r>
            <w:r w:rsidRPr="00580522">
              <w:rPr>
                <w:szCs w:val="24"/>
                <w:lang w:val="en-US"/>
              </w:rPr>
              <w:t>MTS</w:t>
            </w:r>
            <w:r w:rsidRPr="00580522">
              <w:rPr>
                <w:szCs w:val="24"/>
              </w:rPr>
              <w:t>-</w:t>
            </w:r>
            <w:r w:rsidRPr="00580522">
              <w:rPr>
                <w:szCs w:val="24"/>
                <w:lang w:val="en-US"/>
              </w:rPr>
              <w:t>Link</w:t>
            </w:r>
            <w:r w:rsidRPr="00580522">
              <w:rPr>
                <w:szCs w:val="24"/>
              </w:rPr>
              <w:t>.</w:t>
            </w:r>
            <w:proofErr w:type="spellStart"/>
            <w:r w:rsidRPr="00580522">
              <w:rPr>
                <w:szCs w:val="24"/>
                <w:lang w:val="en-US"/>
              </w:rPr>
              <w:t>ru</w:t>
            </w:r>
            <w:proofErr w:type="spellEnd"/>
          </w:p>
        </w:tc>
      </w:tr>
      <w:tr w:rsidR="00925B2D" w:rsidRPr="00580522" w14:paraId="41D5B47D" w14:textId="77777777" w:rsidTr="00A247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162231" w14:textId="77777777" w:rsidR="00925B2D" w:rsidRPr="00580522" w:rsidRDefault="00925B2D" w:rsidP="00925B2D">
            <w:pPr>
              <w:spacing w:before="0"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80522">
              <w:rPr>
                <w:color w:val="000000" w:themeColor="text1"/>
                <w:szCs w:val="24"/>
              </w:rPr>
              <w:t>7.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A6EA5" w14:textId="77777777" w:rsidR="00925B2D" w:rsidRPr="00580522" w:rsidRDefault="00925B2D" w:rsidP="00925B2D">
            <w:pPr>
              <w:spacing w:before="0" w:after="0" w:line="240" w:lineRule="auto"/>
              <w:jc w:val="left"/>
              <w:rPr>
                <w:szCs w:val="24"/>
              </w:rPr>
            </w:pPr>
            <w:r w:rsidRPr="00580522">
              <w:rPr>
                <w:szCs w:val="24"/>
              </w:rPr>
              <w:t>Типовое решение «Внутренние заявки»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3764D" w14:textId="77777777" w:rsidR="00925B2D" w:rsidRPr="00580522" w:rsidRDefault="00925B2D" w:rsidP="00925B2D">
            <w:pPr>
              <w:spacing w:before="0"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14:paraId="0D3E30F5" w14:textId="77777777" w:rsidR="00925B2D" w:rsidRPr="00580522" w:rsidRDefault="00925B2D" w:rsidP="00925B2D">
            <w:pPr>
              <w:spacing w:before="0"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80522">
              <w:rPr>
                <w:color w:val="000000" w:themeColor="text1"/>
                <w:szCs w:val="24"/>
              </w:rPr>
              <w:t>24.05.24</w:t>
            </w:r>
          </w:p>
          <w:p w14:paraId="25E8D756" w14:textId="77777777" w:rsidR="00925B2D" w:rsidRPr="00580522" w:rsidRDefault="00925B2D" w:rsidP="00925B2D">
            <w:pPr>
              <w:spacing w:before="0"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9B7C9" w14:textId="77777777" w:rsidR="00925B2D" w:rsidRPr="00580522" w:rsidRDefault="00925B2D" w:rsidP="00925B2D">
            <w:pPr>
              <w:spacing w:before="0" w:after="0" w:line="240" w:lineRule="auto"/>
              <w:jc w:val="center"/>
              <w:rPr>
                <w:szCs w:val="24"/>
              </w:rPr>
            </w:pPr>
          </w:p>
          <w:p w14:paraId="542C870A" w14:textId="77777777" w:rsidR="00925B2D" w:rsidRPr="00580522" w:rsidRDefault="00925B2D" w:rsidP="00925B2D">
            <w:pPr>
              <w:spacing w:before="0" w:after="0" w:line="240" w:lineRule="auto"/>
              <w:jc w:val="center"/>
              <w:rPr>
                <w:szCs w:val="24"/>
              </w:rPr>
            </w:pPr>
            <w:r w:rsidRPr="00580522">
              <w:rPr>
                <w:szCs w:val="24"/>
              </w:rPr>
              <w:t>9:00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56F90" w14:textId="77777777" w:rsidR="00925B2D" w:rsidRPr="00580522" w:rsidRDefault="00925B2D" w:rsidP="00925B2D">
            <w:pPr>
              <w:spacing w:before="0" w:after="0" w:line="240" w:lineRule="auto"/>
              <w:rPr>
                <w:szCs w:val="24"/>
              </w:rPr>
            </w:pPr>
            <w:r w:rsidRPr="00580522">
              <w:rPr>
                <w:szCs w:val="24"/>
              </w:rPr>
              <w:t xml:space="preserve">Вебинар на платформе </w:t>
            </w:r>
            <w:r w:rsidRPr="00580522">
              <w:rPr>
                <w:szCs w:val="24"/>
                <w:lang w:val="en-US"/>
              </w:rPr>
              <w:t>MTS</w:t>
            </w:r>
            <w:r w:rsidRPr="00580522">
              <w:rPr>
                <w:szCs w:val="24"/>
              </w:rPr>
              <w:t>-</w:t>
            </w:r>
            <w:r w:rsidRPr="00580522">
              <w:rPr>
                <w:szCs w:val="24"/>
                <w:lang w:val="en-US"/>
              </w:rPr>
              <w:t>Link</w:t>
            </w:r>
            <w:r w:rsidRPr="00580522">
              <w:rPr>
                <w:szCs w:val="24"/>
              </w:rPr>
              <w:t>.</w:t>
            </w:r>
            <w:proofErr w:type="spellStart"/>
            <w:r w:rsidRPr="00580522">
              <w:rPr>
                <w:szCs w:val="24"/>
                <w:lang w:val="en-US"/>
              </w:rPr>
              <w:t>ru</w:t>
            </w:r>
            <w:proofErr w:type="spellEnd"/>
          </w:p>
        </w:tc>
      </w:tr>
      <w:tr w:rsidR="00925B2D" w:rsidRPr="00580522" w14:paraId="58C7BA61" w14:textId="77777777" w:rsidTr="00A24724">
        <w:trPr>
          <w:trHeight w:val="81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79FCB2" w14:textId="77777777" w:rsidR="00925B2D" w:rsidRPr="00580522" w:rsidRDefault="00925B2D" w:rsidP="00925B2D">
            <w:pPr>
              <w:spacing w:before="0"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80522">
              <w:rPr>
                <w:color w:val="000000" w:themeColor="text1"/>
                <w:szCs w:val="24"/>
              </w:rPr>
              <w:t>8.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017F8" w14:textId="77777777" w:rsidR="00925B2D" w:rsidRPr="00580522" w:rsidRDefault="00925B2D" w:rsidP="00925B2D">
            <w:pPr>
              <w:spacing w:before="0" w:after="0" w:line="240" w:lineRule="auto"/>
              <w:jc w:val="left"/>
              <w:rPr>
                <w:szCs w:val="24"/>
              </w:rPr>
            </w:pPr>
            <w:r w:rsidRPr="00580522">
              <w:rPr>
                <w:szCs w:val="24"/>
              </w:rPr>
              <w:t>Типовое решение «Питьевой режим»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48717" w14:textId="77777777" w:rsidR="00925B2D" w:rsidRPr="00580522" w:rsidRDefault="00925B2D" w:rsidP="00925B2D">
            <w:pPr>
              <w:spacing w:before="0"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80522">
              <w:rPr>
                <w:color w:val="000000" w:themeColor="text1"/>
                <w:szCs w:val="24"/>
              </w:rPr>
              <w:t>27.05.24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F832D" w14:textId="77777777" w:rsidR="00925B2D" w:rsidRPr="00580522" w:rsidRDefault="00925B2D" w:rsidP="00925B2D">
            <w:pPr>
              <w:spacing w:before="0" w:after="0" w:line="240" w:lineRule="auto"/>
              <w:jc w:val="center"/>
              <w:rPr>
                <w:szCs w:val="24"/>
              </w:rPr>
            </w:pPr>
          </w:p>
          <w:p w14:paraId="2E183F13" w14:textId="77777777" w:rsidR="00925B2D" w:rsidRPr="00580522" w:rsidRDefault="00925B2D" w:rsidP="00925B2D">
            <w:pPr>
              <w:spacing w:before="0"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80522">
              <w:rPr>
                <w:szCs w:val="24"/>
              </w:rPr>
              <w:t>9:00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87AB1" w14:textId="77777777" w:rsidR="00925B2D" w:rsidRPr="00580522" w:rsidRDefault="00925B2D" w:rsidP="00925B2D">
            <w:pPr>
              <w:spacing w:before="0" w:after="0" w:line="240" w:lineRule="auto"/>
              <w:rPr>
                <w:color w:val="000000" w:themeColor="text1"/>
                <w:szCs w:val="24"/>
              </w:rPr>
            </w:pPr>
            <w:r w:rsidRPr="00580522">
              <w:rPr>
                <w:szCs w:val="24"/>
              </w:rPr>
              <w:t xml:space="preserve">Вебинар на платформе </w:t>
            </w:r>
            <w:r w:rsidRPr="00580522">
              <w:rPr>
                <w:szCs w:val="24"/>
                <w:lang w:val="en-US"/>
              </w:rPr>
              <w:t>MTS</w:t>
            </w:r>
            <w:r w:rsidRPr="00580522">
              <w:rPr>
                <w:szCs w:val="24"/>
              </w:rPr>
              <w:t>-</w:t>
            </w:r>
            <w:r w:rsidRPr="00580522">
              <w:rPr>
                <w:szCs w:val="24"/>
                <w:lang w:val="en-US"/>
              </w:rPr>
              <w:t>Link</w:t>
            </w:r>
            <w:r w:rsidRPr="00580522">
              <w:rPr>
                <w:szCs w:val="24"/>
              </w:rPr>
              <w:t>.</w:t>
            </w:r>
            <w:proofErr w:type="spellStart"/>
            <w:r w:rsidRPr="00580522">
              <w:rPr>
                <w:szCs w:val="24"/>
                <w:lang w:val="en-US"/>
              </w:rPr>
              <w:t>ru</w:t>
            </w:r>
            <w:proofErr w:type="spellEnd"/>
          </w:p>
        </w:tc>
      </w:tr>
      <w:tr w:rsidR="00925B2D" w:rsidRPr="00580522" w14:paraId="4196ED60" w14:textId="77777777" w:rsidTr="00A24724">
        <w:trPr>
          <w:trHeight w:val="70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6129A" w14:textId="77777777" w:rsidR="00925B2D" w:rsidRPr="00580522" w:rsidRDefault="00925B2D" w:rsidP="00925B2D">
            <w:pPr>
              <w:spacing w:before="0"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80522">
              <w:rPr>
                <w:color w:val="000000" w:themeColor="text1"/>
                <w:szCs w:val="24"/>
              </w:rPr>
              <w:t>9.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445EFB" w14:textId="77777777" w:rsidR="00925B2D" w:rsidRPr="00580522" w:rsidRDefault="00925B2D" w:rsidP="00925B2D">
            <w:pPr>
              <w:spacing w:before="0" w:after="0" w:line="240" w:lineRule="auto"/>
              <w:jc w:val="left"/>
              <w:rPr>
                <w:szCs w:val="24"/>
              </w:rPr>
            </w:pPr>
            <w:r w:rsidRPr="00580522">
              <w:rPr>
                <w:szCs w:val="24"/>
              </w:rPr>
              <w:t>Типовое решение «Система 5С»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FCB67F" w14:textId="77777777" w:rsidR="00925B2D" w:rsidRPr="00580522" w:rsidRDefault="00925B2D" w:rsidP="00925B2D">
            <w:pPr>
              <w:spacing w:before="0"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80522">
              <w:rPr>
                <w:color w:val="000000" w:themeColor="text1"/>
                <w:szCs w:val="24"/>
              </w:rPr>
              <w:t>28.05.24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22080" w14:textId="77777777" w:rsidR="00925B2D" w:rsidRPr="00580522" w:rsidRDefault="00925B2D" w:rsidP="00925B2D">
            <w:pPr>
              <w:spacing w:before="0" w:after="0" w:line="240" w:lineRule="auto"/>
              <w:jc w:val="center"/>
              <w:rPr>
                <w:szCs w:val="24"/>
              </w:rPr>
            </w:pPr>
          </w:p>
          <w:p w14:paraId="11D57371" w14:textId="77777777" w:rsidR="00925B2D" w:rsidRPr="00580522" w:rsidRDefault="00925B2D" w:rsidP="00925B2D">
            <w:pPr>
              <w:spacing w:before="0"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80522">
              <w:rPr>
                <w:szCs w:val="24"/>
              </w:rPr>
              <w:t>9:00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A7E95" w14:textId="77777777" w:rsidR="00925B2D" w:rsidRPr="00580522" w:rsidRDefault="00925B2D" w:rsidP="00925B2D">
            <w:pPr>
              <w:spacing w:before="0" w:after="0" w:line="240" w:lineRule="auto"/>
              <w:rPr>
                <w:color w:val="000000" w:themeColor="text1"/>
                <w:szCs w:val="24"/>
              </w:rPr>
            </w:pPr>
            <w:r w:rsidRPr="00580522">
              <w:rPr>
                <w:szCs w:val="24"/>
              </w:rPr>
              <w:t xml:space="preserve">Вебинар на платформе </w:t>
            </w:r>
            <w:r w:rsidRPr="00580522">
              <w:rPr>
                <w:szCs w:val="24"/>
                <w:lang w:val="en-US"/>
              </w:rPr>
              <w:t>MTS</w:t>
            </w:r>
            <w:r w:rsidRPr="00580522">
              <w:rPr>
                <w:szCs w:val="24"/>
              </w:rPr>
              <w:t>-</w:t>
            </w:r>
            <w:r w:rsidRPr="00580522">
              <w:rPr>
                <w:szCs w:val="24"/>
                <w:lang w:val="en-US"/>
              </w:rPr>
              <w:t>Link</w:t>
            </w:r>
            <w:r w:rsidRPr="00580522">
              <w:rPr>
                <w:szCs w:val="24"/>
              </w:rPr>
              <w:t>.</w:t>
            </w:r>
            <w:proofErr w:type="spellStart"/>
            <w:r w:rsidRPr="00580522">
              <w:rPr>
                <w:szCs w:val="24"/>
                <w:lang w:val="en-US"/>
              </w:rPr>
              <w:t>ru</w:t>
            </w:r>
            <w:proofErr w:type="spellEnd"/>
          </w:p>
        </w:tc>
      </w:tr>
      <w:tr w:rsidR="00925B2D" w:rsidRPr="00580522" w14:paraId="37384784" w14:textId="77777777" w:rsidTr="00A24724">
        <w:trPr>
          <w:trHeight w:val="68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1D4E25" w14:textId="77777777" w:rsidR="00925B2D" w:rsidRPr="00580522" w:rsidRDefault="00925B2D" w:rsidP="00925B2D">
            <w:pPr>
              <w:spacing w:before="0"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80522">
              <w:rPr>
                <w:color w:val="000000" w:themeColor="text1"/>
                <w:szCs w:val="24"/>
              </w:rPr>
              <w:t>10.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4BCC37" w14:textId="77777777" w:rsidR="00925B2D" w:rsidRPr="00580522" w:rsidRDefault="00925B2D" w:rsidP="00925B2D">
            <w:pPr>
              <w:spacing w:before="0" w:after="0" w:line="240" w:lineRule="auto"/>
              <w:jc w:val="left"/>
              <w:rPr>
                <w:szCs w:val="24"/>
              </w:rPr>
            </w:pPr>
            <w:r w:rsidRPr="00580522">
              <w:rPr>
                <w:szCs w:val="24"/>
              </w:rPr>
              <w:t>Типовое решение «Предложения по улучшениям»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E62D9A" w14:textId="77777777" w:rsidR="00925B2D" w:rsidRPr="00580522" w:rsidRDefault="00925B2D" w:rsidP="00925B2D">
            <w:pPr>
              <w:spacing w:before="0"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80522">
              <w:rPr>
                <w:color w:val="000000" w:themeColor="text1"/>
                <w:szCs w:val="24"/>
              </w:rPr>
              <w:t>29.05.24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03BB2" w14:textId="77777777" w:rsidR="00925B2D" w:rsidRPr="00580522" w:rsidRDefault="00925B2D" w:rsidP="00925B2D">
            <w:pPr>
              <w:spacing w:before="0" w:after="0" w:line="240" w:lineRule="auto"/>
              <w:jc w:val="center"/>
              <w:rPr>
                <w:szCs w:val="24"/>
              </w:rPr>
            </w:pPr>
          </w:p>
          <w:p w14:paraId="58AEF1D5" w14:textId="77777777" w:rsidR="00925B2D" w:rsidRPr="00580522" w:rsidRDefault="00925B2D" w:rsidP="00925B2D">
            <w:pPr>
              <w:spacing w:before="0"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80522">
              <w:rPr>
                <w:szCs w:val="24"/>
              </w:rPr>
              <w:t>9:00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04DDF" w14:textId="77777777" w:rsidR="00925B2D" w:rsidRPr="00580522" w:rsidRDefault="00925B2D" w:rsidP="00925B2D">
            <w:pPr>
              <w:spacing w:before="0" w:after="0" w:line="240" w:lineRule="auto"/>
              <w:rPr>
                <w:color w:val="000000" w:themeColor="text1"/>
                <w:szCs w:val="24"/>
              </w:rPr>
            </w:pPr>
            <w:r w:rsidRPr="00580522">
              <w:rPr>
                <w:szCs w:val="24"/>
              </w:rPr>
              <w:t xml:space="preserve">Вебинар на платформе </w:t>
            </w:r>
            <w:r w:rsidRPr="00580522">
              <w:rPr>
                <w:szCs w:val="24"/>
                <w:lang w:val="en-US"/>
              </w:rPr>
              <w:t>MTS</w:t>
            </w:r>
            <w:r w:rsidRPr="00580522">
              <w:rPr>
                <w:szCs w:val="24"/>
              </w:rPr>
              <w:t>-</w:t>
            </w:r>
            <w:r w:rsidRPr="00580522">
              <w:rPr>
                <w:szCs w:val="24"/>
                <w:lang w:val="en-US"/>
              </w:rPr>
              <w:t>Link</w:t>
            </w:r>
            <w:r w:rsidRPr="00580522">
              <w:rPr>
                <w:szCs w:val="24"/>
              </w:rPr>
              <w:t>.</w:t>
            </w:r>
            <w:proofErr w:type="spellStart"/>
            <w:r w:rsidRPr="00580522">
              <w:rPr>
                <w:szCs w:val="24"/>
                <w:lang w:val="en-US"/>
              </w:rPr>
              <w:t>ru</w:t>
            </w:r>
            <w:proofErr w:type="spellEnd"/>
          </w:p>
        </w:tc>
      </w:tr>
    </w:tbl>
    <w:p w14:paraId="051C7530" w14:textId="77777777" w:rsidR="00842BA9" w:rsidRPr="00580522" w:rsidRDefault="00842BA9" w:rsidP="008D638C">
      <w:pPr>
        <w:pStyle w:val="af"/>
        <w:ind w:left="0"/>
        <w:rPr>
          <w:color w:val="0000FF"/>
          <w:u w:val="single"/>
        </w:rPr>
      </w:pPr>
    </w:p>
    <w:p w14:paraId="2FC86AEF" w14:textId="77777777" w:rsidR="008D638C" w:rsidRPr="00580522" w:rsidRDefault="008D638C" w:rsidP="008D638C">
      <w:pPr>
        <w:pStyle w:val="af"/>
        <w:ind w:left="0"/>
        <w:rPr>
          <w:color w:val="0000FF"/>
          <w:u w:val="single"/>
        </w:rPr>
      </w:pPr>
    </w:p>
    <w:p w14:paraId="36BB2B04" w14:textId="77777777" w:rsidR="008D638C" w:rsidRPr="00580522" w:rsidRDefault="008D638C" w:rsidP="008D638C">
      <w:pPr>
        <w:pStyle w:val="af"/>
        <w:ind w:left="0"/>
        <w:rPr>
          <w:color w:val="0000FF"/>
          <w:u w:val="single"/>
        </w:rPr>
      </w:pPr>
    </w:p>
    <w:sectPr w:rsidR="008D638C" w:rsidRPr="00580522" w:rsidSect="00F709F8">
      <w:pgSz w:w="11906" w:h="16838" w:code="9"/>
      <w:pgMar w:top="35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144CE" w14:textId="77777777" w:rsidR="00A63A23" w:rsidRDefault="00A63A23" w:rsidP="00053C17">
      <w:pPr>
        <w:spacing w:after="0" w:line="240" w:lineRule="auto"/>
      </w:pPr>
      <w:r>
        <w:separator/>
      </w:r>
    </w:p>
    <w:p w14:paraId="68495332" w14:textId="77777777" w:rsidR="00A63A23" w:rsidRDefault="00A63A23"/>
  </w:endnote>
  <w:endnote w:type="continuationSeparator" w:id="0">
    <w:p w14:paraId="6D44F6E1" w14:textId="77777777" w:rsidR="00A63A23" w:rsidRDefault="00A63A23" w:rsidP="00053C17">
      <w:pPr>
        <w:spacing w:after="0" w:line="240" w:lineRule="auto"/>
      </w:pPr>
      <w:r>
        <w:continuationSeparator/>
      </w:r>
    </w:p>
    <w:p w14:paraId="09BFFE0B" w14:textId="77777777" w:rsidR="00A63A23" w:rsidRDefault="00A63A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45285" w14:textId="77777777" w:rsidR="00E90966" w:rsidRDefault="00665DE9" w:rsidP="00BB2B1E">
    <w:pPr>
      <w:pStyle w:val="a7"/>
      <w:framePr w:wrap="none" w:vAnchor="text" w:hAnchor="margin" w:xAlign="right" w:y="1"/>
    </w:pPr>
    <w:r>
      <w:fldChar w:fldCharType="begin"/>
    </w:r>
    <w:r w:rsidR="00E90966">
      <w:instrText xml:space="preserve">PAGE  </w:instrText>
    </w:r>
    <w:r>
      <w:fldChar w:fldCharType="end"/>
    </w:r>
  </w:p>
  <w:p w14:paraId="5B8EBDD6" w14:textId="77777777" w:rsidR="00E90966" w:rsidRDefault="00E90966" w:rsidP="003700A6">
    <w:pPr>
      <w:pStyle w:val="a7"/>
      <w:ind w:right="360"/>
    </w:pPr>
  </w:p>
  <w:p w14:paraId="0E15AEF6" w14:textId="77777777" w:rsidR="00E90966" w:rsidRDefault="00E90966"/>
  <w:p w14:paraId="70E5BC46" w14:textId="77777777" w:rsidR="00E90966" w:rsidRDefault="00E90966"/>
  <w:p w14:paraId="3874D060" w14:textId="77777777" w:rsidR="005F3CA4" w:rsidRDefault="005F3CA4"/>
  <w:p w14:paraId="746AD1F5" w14:textId="77777777" w:rsidR="005F3CA4" w:rsidRDefault="005F3CA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C57E8" w14:textId="77777777" w:rsidR="00E90966" w:rsidRDefault="00E90966" w:rsidP="003700A6">
    <w:pPr>
      <w:pStyle w:val="a7"/>
      <w:ind w:right="360"/>
    </w:pPr>
  </w:p>
  <w:sdt>
    <w:sdtPr>
      <w:rPr>
        <w:rStyle w:val="aff8"/>
        <w:rFonts w:ascii="Arial" w:hAnsi="Arial" w:cs="Arial"/>
        <w:sz w:val="20"/>
        <w:szCs w:val="20"/>
      </w:rPr>
      <w:id w:val="-802695572"/>
      <w:docPartObj>
        <w:docPartGallery w:val="Page Numbers (Bottom of Page)"/>
        <w:docPartUnique/>
      </w:docPartObj>
    </w:sdtPr>
    <w:sdtContent>
      <w:p w14:paraId="41E5215E" w14:textId="77777777" w:rsidR="00BB2B1E" w:rsidRPr="00F709F8" w:rsidRDefault="00665DE9" w:rsidP="00F709F8">
        <w:pPr>
          <w:pStyle w:val="a7"/>
          <w:framePr w:w="241" w:h="681" w:hRule="exact" w:wrap="none" w:vAnchor="text" w:hAnchor="page" w:x="1421" w:y="569"/>
          <w:rPr>
            <w:rStyle w:val="aff8"/>
            <w:rFonts w:ascii="Arial" w:hAnsi="Arial" w:cs="Arial"/>
            <w:color w:val="FFFFFF" w:themeColor="background1"/>
            <w:sz w:val="20"/>
            <w:szCs w:val="20"/>
          </w:rPr>
        </w:pPr>
        <w:r w:rsidRPr="00F709F8">
          <w:rPr>
            <w:rStyle w:val="aff8"/>
            <w:rFonts w:ascii="Arial" w:hAnsi="Arial" w:cs="Arial"/>
            <w:color w:val="FFFFFF" w:themeColor="background1"/>
            <w:sz w:val="20"/>
            <w:szCs w:val="20"/>
          </w:rPr>
          <w:fldChar w:fldCharType="begin"/>
        </w:r>
        <w:r w:rsidR="00BB2B1E" w:rsidRPr="00F709F8">
          <w:rPr>
            <w:rStyle w:val="aff8"/>
            <w:rFonts w:ascii="Arial" w:hAnsi="Arial" w:cs="Arial"/>
            <w:color w:val="FFFFFF" w:themeColor="background1"/>
            <w:sz w:val="20"/>
            <w:szCs w:val="20"/>
          </w:rPr>
          <w:instrText xml:space="preserve"> PAGE </w:instrText>
        </w:r>
        <w:r w:rsidRPr="00F709F8">
          <w:rPr>
            <w:rStyle w:val="aff8"/>
            <w:rFonts w:ascii="Arial" w:hAnsi="Arial" w:cs="Arial"/>
            <w:color w:val="FFFFFF" w:themeColor="background1"/>
            <w:sz w:val="20"/>
            <w:szCs w:val="20"/>
          </w:rPr>
          <w:fldChar w:fldCharType="separate"/>
        </w:r>
        <w:r w:rsidR="001A4D09">
          <w:rPr>
            <w:rStyle w:val="aff8"/>
            <w:rFonts w:ascii="Arial" w:hAnsi="Arial" w:cs="Arial"/>
            <w:noProof/>
            <w:color w:val="FFFFFF" w:themeColor="background1"/>
            <w:sz w:val="20"/>
            <w:szCs w:val="20"/>
          </w:rPr>
          <w:t>3</w:t>
        </w:r>
        <w:r w:rsidRPr="00F709F8">
          <w:rPr>
            <w:rStyle w:val="aff8"/>
            <w:rFonts w:ascii="Arial" w:hAnsi="Arial" w:cs="Arial"/>
            <w:color w:val="FFFFFF" w:themeColor="background1"/>
            <w:sz w:val="20"/>
            <w:szCs w:val="20"/>
          </w:rPr>
          <w:fldChar w:fldCharType="end"/>
        </w:r>
      </w:p>
    </w:sdtContent>
  </w:sdt>
  <w:p w14:paraId="0E3DF4EF" w14:textId="77777777" w:rsidR="00E90966" w:rsidRPr="005A026B" w:rsidRDefault="00E90966" w:rsidP="00696DE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f8"/>
      </w:rPr>
      <w:id w:val="1764497848"/>
      <w:docPartObj>
        <w:docPartGallery w:val="Page Numbers (Bottom of Page)"/>
        <w:docPartUnique/>
      </w:docPartObj>
    </w:sdtPr>
    <w:sdtContent>
      <w:p w14:paraId="275540EE" w14:textId="77777777" w:rsidR="00BB2B1E" w:rsidRDefault="00665DE9" w:rsidP="00E70E46">
        <w:pPr>
          <w:pStyle w:val="a7"/>
          <w:framePr w:wrap="none" w:vAnchor="text" w:hAnchor="margin" w:xAlign="right" w:y="1"/>
          <w:rPr>
            <w:rStyle w:val="aff8"/>
          </w:rPr>
        </w:pPr>
        <w:r>
          <w:rPr>
            <w:rStyle w:val="aff8"/>
          </w:rPr>
          <w:fldChar w:fldCharType="begin"/>
        </w:r>
        <w:r w:rsidR="00BB2B1E">
          <w:rPr>
            <w:rStyle w:val="aff8"/>
          </w:rPr>
          <w:instrText xml:space="preserve"> PAGE </w:instrText>
        </w:r>
        <w:r>
          <w:rPr>
            <w:rStyle w:val="aff8"/>
          </w:rPr>
          <w:fldChar w:fldCharType="separate"/>
        </w:r>
        <w:r w:rsidR="001A4D09">
          <w:rPr>
            <w:rStyle w:val="aff8"/>
            <w:noProof/>
          </w:rPr>
          <w:t>4</w:t>
        </w:r>
        <w:r>
          <w:rPr>
            <w:rStyle w:val="aff8"/>
          </w:rPr>
          <w:fldChar w:fldCharType="end"/>
        </w:r>
      </w:p>
    </w:sdtContent>
  </w:sdt>
  <w:p w14:paraId="0CA8BA1D" w14:textId="77777777" w:rsidR="00E90966" w:rsidRDefault="00E90966" w:rsidP="00696DE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3119C" w14:textId="77777777" w:rsidR="00A63A23" w:rsidRDefault="00A63A23" w:rsidP="00053C17">
      <w:pPr>
        <w:spacing w:after="0" w:line="240" w:lineRule="auto"/>
      </w:pPr>
      <w:r>
        <w:separator/>
      </w:r>
    </w:p>
    <w:p w14:paraId="3BD733BC" w14:textId="77777777" w:rsidR="00A63A23" w:rsidRDefault="00A63A23"/>
  </w:footnote>
  <w:footnote w:type="continuationSeparator" w:id="0">
    <w:p w14:paraId="7B0DB747" w14:textId="77777777" w:rsidR="00A63A23" w:rsidRDefault="00A63A23" w:rsidP="00053C17">
      <w:pPr>
        <w:spacing w:after="0" w:line="240" w:lineRule="auto"/>
      </w:pPr>
      <w:r>
        <w:continuationSeparator/>
      </w:r>
    </w:p>
    <w:p w14:paraId="583D1D0C" w14:textId="77777777" w:rsidR="00A63A23" w:rsidRDefault="00A63A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126FB" w14:textId="77777777" w:rsidR="008D638C" w:rsidRDefault="008D638C">
    <w:pPr>
      <w:pStyle w:val="a5"/>
    </w:pPr>
  </w:p>
  <w:p w14:paraId="0451500B" w14:textId="77777777" w:rsidR="005F3CA4" w:rsidRDefault="005F3CA4"/>
  <w:p w14:paraId="3E7855D7" w14:textId="77777777" w:rsidR="005F3CA4" w:rsidRDefault="005F3C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388E1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89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B26B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9C60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B02F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E820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4B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E4AB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184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EE77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E5051"/>
    <w:multiLevelType w:val="multilevel"/>
    <w:tmpl w:val="0FBAA1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D102D1"/>
    <w:multiLevelType w:val="hybridMultilevel"/>
    <w:tmpl w:val="EDAC67A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21394B55"/>
    <w:multiLevelType w:val="multilevel"/>
    <w:tmpl w:val="713EB27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AD7627D"/>
    <w:multiLevelType w:val="hybridMultilevel"/>
    <w:tmpl w:val="365CB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727644">
    <w:abstractNumId w:val="13"/>
  </w:num>
  <w:num w:numId="2" w16cid:durableId="1181063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0214664">
    <w:abstractNumId w:val="9"/>
  </w:num>
  <w:num w:numId="4" w16cid:durableId="461384211">
    <w:abstractNumId w:val="7"/>
  </w:num>
  <w:num w:numId="5" w16cid:durableId="1769813936">
    <w:abstractNumId w:val="6"/>
  </w:num>
  <w:num w:numId="6" w16cid:durableId="499274787">
    <w:abstractNumId w:val="5"/>
  </w:num>
  <w:num w:numId="7" w16cid:durableId="1993946422">
    <w:abstractNumId w:val="4"/>
  </w:num>
  <w:num w:numId="8" w16cid:durableId="1863668298">
    <w:abstractNumId w:val="8"/>
  </w:num>
  <w:num w:numId="9" w16cid:durableId="1702432957">
    <w:abstractNumId w:val="3"/>
  </w:num>
  <w:num w:numId="10" w16cid:durableId="84766262">
    <w:abstractNumId w:val="2"/>
  </w:num>
  <w:num w:numId="11" w16cid:durableId="866597124">
    <w:abstractNumId w:val="1"/>
  </w:num>
  <w:num w:numId="12" w16cid:durableId="544416196">
    <w:abstractNumId w:val="0"/>
  </w:num>
  <w:num w:numId="13" w16cid:durableId="1035037381">
    <w:abstractNumId w:val="12"/>
  </w:num>
  <w:num w:numId="14" w16cid:durableId="17376286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3CC"/>
    <w:rsid w:val="00001D88"/>
    <w:rsid w:val="000050CF"/>
    <w:rsid w:val="00005599"/>
    <w:rsid w:val="00007821"/>
    <w:rsid w:val="00017BD6"/>
    <w:rsid w:val="00023182"/>
    <w:rsid w:val="00024E71"/>
    <w:rsid w:val="0002671C"/>
    <w:rsid w:val="0003002E"/>
    <w:rsid w:val="000306E9"/>
    <w:rsid w:val="000346CB"/>
    <w:rsid w:val="00037EC5"/>
    <w:rsid w:val="00044C43"/>
    <w:rsid w:val="00053C17"/>
    <w:rsid w:val="000541EB"/>
    <w:rsid w:val="000557BC"/>
    <w:rsid w:val="00065701"/>
    <w:rsid w:val="00065C48"/>
    <w:rsid w:val="00066F15"/>
    <w:rsid w:val="00086850"/>
    <w:rsid w:val="0008789C"/>
    <w:rsid w:val="0009300C"/>
    <w:rsid w:val="0009522C"/>
    <w:rsid w:val="00097C06"/>
    <w:rsid w:val="000A0DE4"/>
    <w:rsid w:val="000A5B02"/>
    <w:rsid w:val="000A7B30"/>
    <w:rsid w:val="000B1CD5"/>
    <w:rsid w:val="000C23B4"/>
    <w:rsid w:val="000E042D"/>
    <w:rsid w:val="000E25E9"/>
    <w:rsid w:val="000E3112"/>
    <w:rsid w:val="000E3CA7"/>
    <w:rsid w:val="000E5C97"/>
    <w:rsid w:val="000F29BC"/>
    <w:rsid w:val="00106CC0"/>
    <w:rsid w:val="00112981"/>
    <w:rsid w:val="001239F3"/>
    <w:rsid w:val="00124511"/>
    <w:rsid w:val="00135AED"/>
    <w:rsid w:val="00136440"/>
    <w:rsid w:val="0014146E"/>
    <w:rsid w:val="00144049"/>
    <w:rsid w:val="001628E9"/>
    <w:rsid w:val="00163491"/>
    <w:rsid w:val="001653D6"/>
    <w:rsid w:val="00170C45"/>
    <w:rsid w:val="00175664"/>
    <w:rsid w:val="00191665"/>
    <w:rsid w:val="00193063"/>
    <w:rsid w:val="001A211C"/>
    <w:rsid w:val="001A4D09"/>
    <w:rsid w:val="001A57A1"/>
    <w:rsid w:val="001A5F35"/>
    <w:rsid w:val="001A6016"/>
    <w:rsid w:val="001C5D71"/>
    <w:rsid w:val="001D707F"/>
    <w:rsid w:val="001E4081"/>
    <w:rsid w:val="001F0EA1"/>
    <w:rsid w:val="001F10AC"/>
    <w:rsid w:val="001F28C0"/>
    <w:rsid w:val="00203256"/>
    <w:rsid w:val="00215C24"/>
    <w:rsid w:val="00217779"/>
    <w:rsid w:val="00220F23"/>
    <w:rsid w:val="00230DD8"/>
    <w:rsid w:val="00234AE5"/>
    <w:rsid w:val="00245C2C"/>
    <w:rsid w:val="00250EBD"/>
    <w:rsid w:val="00260D65"/>
    <w:rsid w:val="00261080"/>
    <w:rsid w:val="002677C0"/>
    <w:rsid w:val="00267C8B"/>
    <w:rsid w:val="002719C3"/>
    <w:rsid w:val="00277928"/>
    <w:rsid w:val="00281863"/>
    <w:rsid w:val="002955FB"/>
    <w:rsid w:val="0029586D"/>
    <w:rsid w:val="002A4858"/>
    <w:rsid w:val="002A4C16"/>
    <w:rsid w:val="002A53CC"/>
    <w:rsid w:val="002A7125"/>
    <w:rsid w:val="002A757C"/>
    <w:rsid w:val="002B19C0"/>
    <w:rsid w:val="002B2CF5"/>
    <w:rsid w:val="002C22D3"/>
    <w:rsid w:val="002C4ACF"/>
    <w:rsid w:val="002C5F4F"/>
    <w:rsid w:val="002D48B4"/>
    <w:rsid w:val="002E1230"/>
    <w:rsid w:val="002E16CF"/>
    <w:rsid w:val="002E5278"/>
    <w:rsid w:val="002E52AF"/>
    <w:rsid w:val="002F1257"/>
    <w:rsid w:val="002F53A9"/>
    <w:rsid w:val="002F7BC8"/>
    <w:rsid w:val="00303274"/>
    <w:rsid w:val="00304B6E"/>
    <w:rsid w:val="003065B3"/>
    <w:rsid w:val="00306F8D"/>
    <w:rsid w:val="00307357"/>
    <w:rsid w:val="00312ACC"/>
    <w:rsid w:val="00323EF2"/>
    <w:rsid w:val="00325A91"/>
    <w:rsid w:val="0032658D"/>
    <w:rsid w:val="00337247"/>
    <w:rsid w:val="0033728A"/>
    <w:rsid w:val="003401FE"/>
    <w:rsid w:val="0034022E"/>
    <w:rsid w:val="00343988"/>
    <w:rsid w:val="003508E7"/>
    <w:rsid w:val="0035104E"/>
    <w:rsid w:val="0035711F"/>
    <w:rsid w:val="003571CD"/>
    <w:rsid w:val="00363166"/>
    <w:rsid w:val="00363EA1"/>
    <w:rsid w:val="00367672"/>
    <w:rsid w:val="003700A6"/>
    <w:rsid w:val="003765DA"/>
    <w:rsid w:val="003847CD"/>
    <w:rsid w:val="00392CC8"/>
    <w:rsid w:val="00395F0D"/>
    <w:rsid w:val="003A31B5"/>
    <w:rsid w:val="003A5934"/>
    <w:rsid w:val="003A5EB7"/>
    <w:rsid w:val="003A6D99"/>
    <w:rsid w:val="003B2ADD"/>
    <w:rsid w:val="003B4BE8"/>
    <w:rsid w:val="003C573B"/>
    <w:rsid w:val="003D4CA2"/>
    <w:rsid w:val="003E64D9"/>
    <w:rsid w:val="003F00F9"/>
    <w:rsid w:val="003F0EAF"/>
    <w:rsid w:val="003F23EE"/>
    <w:rsid w:val="003F6B17"/>
    <w:rsid w:val="003F7C8A"/>
    <w:rsid w:val="00405F30"/>
    <w:rsid w:val="00406024"/>
    <w:rsid w:val="004106E5"/>
    <w:rsid w:val="0041181E"/>
    <w:rsid w:val="00414743"/>
    <w:rsid w:val="004169B0"/>
    <w:rsid w:val="00422C17"/>
    <w:rsid w:val="00422D3B"/>
    <w:rsid w:val="00425540"/>
    <w:rsid w:val="0042750A"/>
    <w:rsid w:val="00431CAD"/>
    <w:rsid w:val="00431EC9"/>
    <w:rsid w:val="00432A62"/>
    <w:rsid w:val="004351F6"/>
    <w:rsid w:val="00435842"/>
    <w:rsid w:val="004372BB"/>
    <w:rsid w:val="004526D2"/>
    <w:rsid w:val="00453DED"/>
    <w:rsid w:val="0045508B"/>
    <w:rsid w:val="0045599B"/>
    <w:rsid w:val="00463947"/>
    <w:rsid w:val="00465943"/>
    <w:rsid w:val="00466EFC"/>
    <w:rsid w:val="0047083F"/>
    <w:rsid w:val="004715BC"/>
    <w:rsid w:val="00483532"/>
    <w:rsid w:val="0048667B"/>
    <w:rsid w:val="00496360"/>
    <w:rsid w:val="004B0FB6"/>
    <w:rsid w:val="004B2BFF"/>
    <w:rsid w:val="004B41C7"/>
    <w:rsid w:val="004B6B1C"/>
    <w:rsid w:val="004C0A58"/>
    <w:rsid w:val="004D0B80"/>
    <w:rsid w:val="004D6717"/>
    <w:rsid w:val="004E5D52"/>
    <w:rsid w:val="004F00DF"/>
    <w:rsid w:val="004F14F0"/>
    <w:rsid w:val="00500074"/>
    <w:rsid w:val="005028F6"/>
    <w:rsid w:val="00511B33"/>
    <w:rsid w:val="0051450D"/>
    <w:rsid w:val="00516B38"/>
    <w:rsid w:val="00517AB7"/>
    <w:rsid w:val="00524171"/>
    <w:rsid w:val="0053196E"/>
    <w:rsid w:val="0054687E"/>
    <w:rsid w:val="00550955"/>
    <w:rsid w:val="00551416"/>
    <w:rsid w:val="00552F2D"/>
    <w:rsid w:val="00555BE5"/>
    <w:rsid w:val="00557792"/>
    <w:rsid w:val="00562D39"/>
    <w:rsid w:val="00562E79"/>
    <w:rsid w:val="00565CDE"/>
    <w:rsid w:val="00566A64"/>
    <w:rsid w:val="00575552"/>
    <w:rsid w:val="00580522"/>
    <w:rsid w:val="00584526"/>
    <w:rsid w:val="005874FC"/>
    <w:rsid w:val="005875D2"/>
    <w:rsid w:val="00587E29"/>
    <w:rsid w:val="0059153F"/>
    <w:rsid w:val="0059319F"/>
    <w:rsid w:val="005A026B"/>
    <w:rsid w:val="005A5EE4"/>
    <w:rsid w:val="005B1B3F"/>
    <w:rsid w:val="005B1BD2"/>
    <w:rsid w:val="005B2A5C"/>
    <w:rsid w:val="005B34E2"/>
    <w:rsid w:val="005B58B7"/>
    <w:rsid w:val="005B5EBF"/>
    <w:rsid w:val="005B7E1F"/>
    <w:rsid w:val="005C0FCB"/>
    <w:rsid w:val="005D456E"/>
    <w:rsid w:val="005D6035"/>
    <w:rsid w:val="005D7459"/>
    <w:rsid w:val="005E70B4"/>
    <w:rsid w:val="005F0462"/>
    <w:rsid w:val="005F0F64"/>
    <w:rsid w:val="005F10EB"/>
    <w:rsid w:val="005F3CA4"/>
    <w:rsid w:val="00601D26"/>
    <w:rsid w:val="00606F1F"/>
    <w:rsid w:val="00616A24"/>
    <w:rsid w:val="00625056"/>
    <w:rsid w:val="00625EF3"/>
    <w:rsid w:val="006260BF"/>
    <w:rsid w:val="00646B4B"/>
    <w:rsid w:val="00654702"/>
    <w:rsid w:val="00657694"/>
    <w:rsid w:val="00663C68"/>
    <w:rsid w:val="0066453B"/>
    <w:rsid w:val="00665DE9"/>
    <w:rsid w:val="00677E3F"/>
    <w:rsid w:val="00683765"/>
    <w:rsid w:val="00691176"/>
    <w:rsid w:val="00693197"/>
    <w:rsid w:val="0069350C"/>
    <w:rsid w:val="00695223"/>
    <w:rsid w:val="00696DEE"/>
    <w:rsid w:val="006B1C07"/>
    <w:rsid w:val="006B721D"/>
    <w:rsid w:val="006C2E09"/>
    <w:rsid w:val="006D47F0"/>
    <w:rsid w:val="006E390C"/>
    <w:rsid w:val="006F0A0F"/>
    <w:rsid w:val="006F371C"/>
    <w:rsid w:val="006F3BE4"/>
    <w:rsid w:val="00700156"/>
    <w:rsid w:val="00703F5E"/>
    <w:rsid w:val="00724CBE"/>
    <w:rsid w:val="007255F0"/>
    <w:rsid w:val="007357E6"/>
    <w:rsid w:val="00743361"/>
    <w:rsid w:val="00744066"/>
    <w:rsid w:val="00745724"/>
    <w:rsid w:val="00755A75"/>
    <w:rsid w:val="00757F8D"/>
    <w:rsid w:val="00761448"/>
    <w:rsid w:val="007642A8"/>
    <w:rsid w:val="00770967"/>
    <w:rsid w:val="007717A9"/>
    <w:rsid w:val="007735F5"/>
    <w:rsid w:val="00773913"/>
    <w:rsid w:val="00775F92"/>
    <w:rsid w:val="007851F4"/>
    <w:rsid w:val="00793762"/>
    <w:rsid w:val="0079415F"/>
    <w:rsid w:val="0079491C"/>
    <w:rsid w:val="00794998"/>
    <w:rsid w:val="007A3A93"/>
    <w:rsid w:val="007A7D57"/>
    <w:rsid w:val="007B030E"/>
    <w:rsid w:val="007B4421"/>
    <w:rsid w:val="007B665C"/>
    <w:rsid w:val="007C679F"/>
    <w:rsid w:val="007D1243"/>
    <w:rsid w:val="007D6AF9"/>
    <w:rsid w:val="007F2B85"/>
    <w:rsid w:val="007F46A0"/>
    <w:rsid w:val="007F74D2"/>
    <w:rsid w:val="00811D65"/>
    <w:rsid w:val="008214FC"/>
    <w:rsid w:val="00832673"/>
    <w:rsid w:val="00832F38"/>
    <w:rsid w:val="0083415F"/>
    <w:rsid w:val="00842BA9"/>
    <w:rsid w:val="00847A8A"/>
    <w:rsid w:val="0085168B"/>
    <w:rsid w:val="00855A9E"/>
    <w:rsid w:val="00856CE2"/>
    <w:rsid w:val="0086093F"/>
    <w:rsid w:val="00861181"/>
    <w:rsid w:val="0086186C"/>
    <w:rsid w:val="00863240"/>
    <w:rsid w:val="00867107"/>
    <w:rsid w:val="00871C89"/>
    <w:rsid w:val="00880310"/>
    <w:rsid w:val="00885BFF"/>
    <w:rsid w:val="00895566"/>
    <w:rsid w:val="008960E7"/>
    <w:rsid w:val="00896DD0"/>
    <w:rsid w:val="008A62A5"/>
    <w:rsid w:val="008D3915"/>
    <w:rsid w:val="008D407F"/>
    <w:rsid w:val="008D638C"/>
    <w:rsid w:val="008E541D"/>
    <w:rsid w:val="008E550D"/>
    <w:rsid w:val="008F25FB"/>
    <w:rsid w:val="008F43A9"/>
    <w:rsid w:val="008F5A8D"/>
    <w:rsid w:val="008F6D9F"/>
    <w:rsid w:val="008F7631"/>
    <w:rsid w:val="00900CE8"/>
    <w:rsid w:val="00913122"/>
    <w:rsid w:val="00913280"/>
    <w:rsid w:val="00923AFE"/>
    <w:rsid w:val="00924571"/>
    <w:rsid w:val="00925B2D"/>
    <w:rsid w:val="00927201"/>
    <w:rsid w:val="0093602A"/>
    <w:rsid w:val="009465C0"/>
    <w:rsid w:val="00950D10"/>
    <w:rsid w:val="00954F5E"/>
    <w:rsid w:val="009566DD"/>
    <w:rsid w:val="00964A2A"/>
    <w:rsid w:val="00965250"/>
    <w:rsid w:val="0097164B"/>
    <w:rsid w:val="00986785"/>
    <w:rsid w:val="0099017B"/>
    <w:rsid w:val="00992653"/>
    <w:rsid w:val="00994A1D"/>
    <w:rsid w:val="009A5C65"/>
    <w:rsid w:val="009B09A4"/>
    <w:rsid w:val="009B52CF"/>
    <w:rsid w:val="009C20D5"/>
    <w:rsid w:val="009C30E6"/>
    <w:rsid w:val="009E1060"/>
    <w:rsid w:val="009E320C"/>
    <w:rsid w:val="009E48CE"/>
    <w:rsid w:val="009E708A"/>
    <w:rsid w:val="00A03D37"/>
    <w:rsid w:val="00A04609"/>
    <w:rsid w:val="00A1074B"/>
    <w:rsid w:val="00A21D8C"/>
    <w:rsid w:val="00A22889"/>
    <w:rsid w:val="00A258F8"/>
    <w:rsid w:val="00A27B3D"/>
    <w:rsid w:val="00A3716B"/>
    <w:rsid w:val="00A40A9B"/>
    <w:rsid w:val="00A41E0F"/>
    <w:rsid w:val="00A4460D"/>
    <w:rsid w:val="00A4510B"/>
    <w:rsid w:val="00A50661"/>
    <w:rsid w:val="00A5607A"/>
    <w:rsid w:val="00A56286"/>
    <w:rsid w:val="00A57073"/>
    <w:rsid w:val="00A63A23"/>
    <w:rsid w:val="00A65470"/>
    <w:rsid w:val="00A85C8C"/>
    <w:rsid w:val="00A86D3F"/>
    <w:rsid w:val="00A956FC"/>
    <w:rsid w:val="00A97394"/>
    <w:rsid w:val="00AA32FF"/>
    <w:rsid w:val="00AA6B7B"/>
    <w:rsid w:val="00AA7DE5"/>
    <w:rsid w:val="00AC2889"/>
    <w:rsid w:val="00AC323D"/>
    <w:rsid w:val="00AC4969"/>
    <w:rsid w:val="00AD0BC9"/>
    <w:rsid w:val="00AD1C73"/>
    <w:rsid w:val="00AD26DA"/>
    <w:rsid w:val="00AD2B1A"/>
    <w:rsid w:val="00AD6768"/>
    <w:rsid w:val="00AE193E"/>
    <w:rsid w:val="00AF5343"/>
    <w:rsid w:val="00B0351F"/>
    <w:rsid w:val="00B03D2B"/>
    <w:rsid w:val="00B05690"/>
    <w:rsid w:val="00B05783"/>
    <w:rsid w:val="00B07480"/>
    <w:rsid w:val="00B10E97"/>
    <w:rsid w:val="00B20410"/>
    <w:rsid w:val="00B32447"/>
    <w:rsid w:val="00B33107"/>
    <w:rsid w:val="00B37217"/>
    <w:rsid w:val="00B46350"/>
    <w:rsid w:val="00B73248"/>
    <w:rsid w:val="00B7739D"/>
    <w:rsid w:val="00B81C58"/>
    <w:rsid w:val="00B83A7D"/>
    <w:rsid w:val="00B91376"/>
    <w:rsid w:val="00BA0E4A"/>
    <w:rsid w:val="00BA45C4"/>
    <w:rsid w:val="00BA46CE"/>
    <w:rsid w:val="00BB257B"/>
    <w:rsid w:val="00BB2B1E"/>
    <w:rsid w:val="00BB7382"/>
    <w:rsid w:val="00BC1C82"/>
    <w:rsid w:val="00BC2654"/>
    <w:rsid w:val="00BC7C38"/>
    <w:rsid w:val="00BD460C"/>
    <w:rsid w:val="00BD530B"/>
    <w:rsid w:val="00BF11DE"/>
    <w:rsid w:val="00BF120B"/>
    <w:rsid w:val="00BF34BB"/>
    <w:rsid w:val="00BF4D64"/>
    <w:rsid w:val="00C12C74"/>
    <w:rsid w:val="00C13A7C"/>
    <w:rsid w:val="00C21C7E"/>
    <w:rsid w:val="00C40181"/>
    <w:rsid w:val="00C41AF0"/>
    <w:rsid w:val="00C51212"/>
    <w:rsid w:val="00C536C6"/>
    <w:rsid w:val="00C600CB"/>
    <w:rsid w:val="00C62B9A"/>
    <w:rsid w:val="00C71272"/>
    <w:rsid w:val="00C752BF"/>
    <w:rsid w:val="00C80490"/>
    <w:rsid w:val="00C90984"/>
    <w:rsid w:val="00C93417"/>
    <w:rsid w:val="00C95438"/>
    <w:rsid w:val="00CA5F7B"/>
    <w:rsid w:val="00CB0DFC"/>
    <w:rsid w:val="00CC1889"/>
    <w:rsid w:val="00CC77C9"/>
    <w:rsid w:val="00CD2E49"/>
    <w:rsid w:val="00CD36E3"/>
    <w:rsid w:val="00CD4477"/>
    <w:rsid w:val="00CD6D19"/>
    <w:rsid w:val="00CD6DC7"/>
    <w:rsid w:val="00CF0FE6"/>
    <w:rsid w:val="00CF123D"/>
    <w:rsid w:val="00CF5413"/>
    <w:rsid w:val="00D00255"/>
    <w:rsid w:val="00D023B9"/>
    <w:rsid w:val="00D024E8"/>
    <w:rsid w:val="00D1058B"/>
    <w:rsid w:val="00D10D17"/>
    <w:rsid w:val="00D14B09"/>
    <w:rsid w:val="00D2037C"/>
    <w:rsid w:val="00D2128D"/>
    <w:rsid w:val="00D33A4D"/>
    <w:rsid w:val="00D346D8"/>
    <w:rsid w:val="00D35308"/>
    <w:rsid w:val="00D35B1D"/>
    <w:rsid w:val="00D35D28"/>
    <w:rsid w:val="00D36A48"/>
    <w:rsid w:val="00D43AFF"/>
    <w:rsid w:val="00D451E8"/>
    <w:rsid w:val="00D5291A"/>
    <w:rsid w:val="00D56A2A"/>
    <w:rsid w:val="00D56EF8"/>
    <w:rsid w:val="00D75DCC"/>
    <w:rsid w:val="00D83D7A"/>
    <w:rsid w:val="00D92022"/>
    <w:rsid w:val="00DB24B9"/>
    <w:rsid w:val="00DB3506"/>
    <w:rsid w:val="00DB6B8D"/>
    <w:rsid w:val="00DC723E"/>
    <w:rsid w:val="00DD10CC"/>
    <w:rsid w:val="00DD30F5"/>
    <w:rsid w:val="00DD732E"/>
    <w:rsid w:val="00DE0B8E"/>
    <w:rsid w:val="00DE0EC9"/>
    <w:rsid w:val="00DE752A"/>
    <w:rsid w:val="00DF031E"/>
    <w:rsid w:val="00DF3288"/>
    <w:rsid w:val="00DF3B40"/>
    <w:rsid w:val="00E067A3"/>
    <w:rsid w:val="00E106F4"/>
    <w:rsid w:val="00E143C1"/>
    <w:rsid w:val="00E161A8"/>
    <w:rsid w:val="00E1788F"/>
    <w:rsid w:val="00E2379E"/>
    <w:rsid w:val="00E26472"/>
    <w:rsid w:val="00E36016"/>
    <w:rsid w:val="00E4050C"/>
    <w:rsid w:val="00E41975"/>
    <w:rsid w:val="00E47E3C"/>
    <w:rsid w:val="00E504F6"/>
    <w:rsid w:val="00E56531"/>
    <w:rsid w:val="00E5787C"/>
    <w:rsid w:val="00E60EB3"/>
    <w:rsid w:val="00E616AA"/>
    <w:rsid w:val="00E61DF6"/>
    <w:rsid w:val="00E73FAC"/>
    <w:rsid w:val="00E7439F"/>
    <w:rsid w:val="00E77482"/>
    <w:rsid w:val="00E86C70"/>
    <w:rsid w:val="00E905C6"/>
    <w:rsid w:val="00E906E6"/>
    <w:rsid w:val="00E90966"/>
    <w:rsid w:val="00E92010"/>
    <w:rsid w:val="00E9324E"/>
    <w:rsid w:val="00E93F7F"/>
    <w:rsid w:val="00E94F7C"/>
    <w:rsid w:val="00EB05E8"/>
    <w:rsid w:val="00EB34CB"/>
    <w:rsid w:val="00EC7A0E"/>
    <w:rsid w:val="00ED674C"/>
    <w:rsid w:val="00ED6F6E"/>
    <w:rsid w:val="00ED7878"/>
    <w:rsid w:val="00EE4471"/>
    <w:rsid w:val="00EF22F7"/>
    <w:rsid w:val="00EF2F9E"/>
    <w:rsid w:val="00EF5743"/>
    <w:rsid w:val="00F04A25"/>
    <w:rsid w:val="00F14D4B"/>
    <w:rsid w:val="00F1649D"/>
    <w:rsid w:val="00F20619"/>
    <w:rsid w:val="00F26E7E"/>
    <w:rsid w:val="00F26F23"/>
    <w:rsid w:val="00F276B0"/>
    <w:rsid w:val="00F3245D"/>
    <w:rsid w:val="00F32E6A"/>
    <w:rsid w:val="00F36295"/>
    <w:rsid w:val="00F40E58"/>
    <w:rsid w:val="00F43538"/>
    <w:rsid w:val="00F4695B"/>
    <w:rsid w:val="00F4722E"/>
    <w:rsid w:val="00F6077C"/>
    <w:rsid w:val="00F67AD5"/>
    <w:rsid w:val="00F67CD2"/>
    <w:rsid w:val="00F709F8"/>
    <w:rsid w:val="00F74C80"/>
    <w:rsid w:val="00F76DB6"/>
    <w:rsid w:val="00F8517A"/>
    <w:rsid w:val="00F978A7"/>
    <w:rsid w:val="00FC4998"/>
    <w:rsid w:val="00FD0A21"/>
    <w:rsid w:val="00FD470C"/>
    <w:rsid w:val="00FE4A6B"/>
    <w:rsid w:val="00FE4CF3"/>
    <w:rsid w:val="00FF2F1F"/>
    <w:rsid w:val="00FF3BEA"/>
    <w:rsid w:val="00FF3F9D"/>
    <w:rsid w:val="00FF41F2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52261"/>
  <w15:docId w15:val="{2560CDD2-85C9-4FFF-8B46-1251BD50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91A"/>
    <w:pPr>
      <w:spacing w:before="120" w:after="12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CD4477"/>
    <w:pPr>
      <w:keepNext/>
      <w:pageBreakBefore/>
      <w:jc w:val="left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2677C0"/>
    <w:pPr>
      <w:spacing w:before="240" w:after="240"/>
      <w:outlineLvl w:val="1"/>
    </w:pPr>
    <w:rPr>
      <w:b/>
      <w:caps/>
      <w:sz w:val="28"/>
      <w:szCs w:val="28"/>
      <w:u w:color="31849B"/>
    </w:rPr>
  </w:style>
  <w:style w:type="paragraph" w:styleId="3">
    <w:name w:val="heading 3"/>
    <w:basedOn w:val="a"/>
    <w:next w:val="a"/>
    <w:link w:val="30"/>
    <w:autoRedefine/>
    <w:uiPriority w:val="9"/>
    <w:qFormat/>
    <w:rsid w:val="002677C0"/>
    <w:pPr>
      <w:spacing w:before="240" w:after="240"/>
      <w:outlineLvl w:val="2"/>
    </w:pPr>
    <w:rPr>
      <w:b/>
      <w:sz w:val="28"/>
      <w:szCs w:val="28"/>
      <w:u w:color="31849B"/>
    </w:rPr>
  </w:style>
  <w:style w:type="paragraph" w:styleId="4">
    <w:name w:val="heading 4"/>
    <w:basedOn w:val="a"/>
    <w:next w:val="a"/>
    <w:link w:val="40"/>
    <w:uiPriority w:val="9"/>
    <w:qFormat/>
    <w:rsid w:val="002677C0"/>
    <w:pPr>
      <w:spacing w:after="0" w:line="240" w:lineRule="auto"/>
      <w:contextualSpacing/>
      <w:outlineLvl w:val="3"/>
    </w:pPr>
    <w:rPr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606F1F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иторинг: Тема"/>
    <w:basedOn w:val="a"/>
    <w:link w:val="a4"/>
    <w:autoRedefine/>
    <w:rsid w:val="00811D65"/>
    <w:pPr>
      <w:keepNext/>
      <w:keepLines/>
      <w:pBdr>
        <w:bottom w:val="single" w:sz="2" w:space="0" w:color="auto"/>
      </w:pBdr>
      <w:shd w:val="clear" w:color="auto" w:fill="4F81BD"/>
      <w:outlineLvl w:val="2"/>
    </w:pPr>
    <w:rPr>
      <w:b/>
      <w:caps/>
      <w:color w:val="FFFFFF"/>
      <w:sz w:val="32"/>
      <w:szCs w:val="28"/>
    </w:rPr>
  </w:style>
  <w:style w:type="character" w:customStyle="1" w:styleId="a4">
    <w:name w:val="Мониторинг: Тема Знак"/>
    <w:link w:val="a3"/>
    <w:rsid w:val="00811D65"/>
    <w:rPr>
      <w:rFonts w:ascii="Times New Roman" w:hAnsi="Times New Roman"/>
      <w:b/>
      <w:caps/>
      <w:color w:val="FFFFFF"/>
      <w:sz w:val="32"/>
      <w:szCs w:val="28"/>
      <w:shd w:val="clear" w:color="auto" w:fill="4F81BD"/>
      <w:lang w:eastAsia="en-US"/>
    </w:rPr>
  </w:style>
  <w:style w:type="character" w:customStyle="1" w:styleId="20">
    <w:name w:val="Заголовок 2 Знак"/>
    <w:link w:val="2"/>
    <w:uiPriority w:val="9"/>
    <w:rsid w:val="00E77482"/>
    <w:rPr>
      <w:rFonts w:cs="Arial"/>
      <w:b/>
      <w:caps/>
      <w:sz w:val="28"/>
      <w:szCs w:val="28"/>
      <w:u w:color="31849B"/>
      <w:lang w:eastAsia="en-US"/>
    </w:rPr>
  </w:style>
  <w:style w:type="character" w:customStyle="1" w:styleId="30">
    <w:name w:val="Заголовок 3 Знак"/>
    <w:link w:val="3"/>
    <w:uiPriority w:val="9"/>
    <w:rsid w:val="00E77482"/>
    <w:rPr>
      <w:rFonts w:cs="Arial"/>
      <w:b/>
      <w:sz w:val="28"/>
      <w:szCs w:val="28"/>
      <w:u w:color="31849B"/>
      <w:lang w:eastAsia="en-US"/>
    </w:rPr>
  </w:style>
  <w:style w:type="character" w:customStyle="1" w:styleId="40">
    <w:name w:val="Заголовок 4 Знак"/>
    <w:link w:val="4"/>
    <w:uiPriority w:val="9"/>
    <w:rsid w:val="004C0A58"/>
    <w:rPr>
      <w:rFonts w:cs="Calibri"/>
    </w:rPr>
  </w:style>
  <w:style w:type="character" w:customStyle="1" w:styleId="50">
    <w:name w:val="Заголовок 5 Знак"/>
    <w:link w:val="5"/>
    <w:uiPriority w:val="9"/>
    <w:semiHidden/>
    <w:rsid w:val="00606F1F"/>
    <w:rPr>
      <w:rFonts w:ascii="Cambria" w:eastAsia="Times New Roman" w:hAnsi="Cambria" w:cs="Times New Roman"/>
      <w:color w:val="243F60"/>
    </w:rPr>
  </w:style>
  <w:style w:type="paragraph" w:styleId="a5">
    <w:name w:val="header"/>
    <w:basedOn w:val="a"/>
    <w:link w:val="a6"/>
    <w:uiPriority w:val="99"/>
    <w:unhideWhenUsed/>
    <w:rsid w:val="00F40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0E58"/>
  </w:style>
  <w:style w:type="paragraph" w:styleId="a7">
    <w:name w:val="footer"/>
    <w:basedOn w:val="a"/>
    <w:link w:val="a8"/>
    <w:uiPriority w:val="99"/>
    <w:unhideWhenUsed/>
    <w:rsid w:val="00D52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D5291A"/>
    <w:rPr>
      <w:rFonts w:ascii="Times New Roman" w:hAnsi="Times New Roman"/>
      <w:sz w:val="24"/>
      <w:szCs w:val="22"/>
      <w:lang w:eastAsia="en-US"/>
    </w:rPr>
  </w:style>
  <w:style w:type="paragraph" w:styleId="a9">
    <w:name w:val="Document Map"/>
    <w:basedOn w:val="a"/>
    <w:link w:val="aa"/>
    <w:uiPriority w:val="99"/>
    <w:semiHidden/>
    <w:unhideWhenUsed/>
    <w:rsid w:val="00F40E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F40E58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link w:val="12"/>
    <w:autoRedefine/>
    <w:uiPriority w:val="39"/>
    <w:unhideWhenUsed/>
    <w:rsid w:val="005D7459"/>
    <w:pPr>
      <w:tabs>
        <w:tab w:val="right" w:leader="dot" w:pos="9344"/>
      </w:tabs>
      <w:spacing w:after="100"/>
      <w:ind w:right="567"/>
    </w:pPr>
    <w:rPr>
      <w:b/>
      <w:caps/>
      <w:noProof/>
      <w:color w:val="C00000"/>
      <w:sz w:val="28"/>
    </w:rPr>
  </w:style>
  <w:style w:type="character" w:customStyle="1" w:styleId="12">
    <w:name w:val="Оглавление 1 Знак"/>
    <w:link w:val="11"/>
    <w:rsid w:val="005D7459"/>
    <w:rPr>
      <w:b/>
      <w:caps/>
      <w:noProof/>
      <w:color w:val="C00000"/>
      <w:sz w:val="28"/>
      <w:szCs w:val="22"/>
      <w:lang w:eastAsia="en-US"/>
    </w:rPr>
  </w:style>
  <w:style w:type="paragraph" w:styleId="31">
    <w:name w:val="toc 3"/>
    <w:basedOn w:val="11"/>
    <w:next w:val="a"/>
    <w:link w:val="32"/>
    <w:autoRedefine/>
    <w:uiPriority w:val="39"/>
    <w:unhideWhenUsed/>
    <w:rsid w:val="00E5787C"/>
    <w:rPr>
      <w:color w:val="0070C0"/>
      <w:lang w:val="en-US"/>
    </w:rPr>
  </w:style>
  <w:style w:type="character" w:customStyle="1" w:styleId="32">
    <w:name w:val="Оглавление 3 Знак"/>
    <w:link w:val="31"/>
    <w:rsid w:val="00E5787C"/>
    <w:rPr>
      <w:b/>
      <w:caps/>
      <w:noProof/>
      <w:color w:val="0070C0"/>
      <w:sz w:val="28"/>
      <w:szCs w:val="22"/>
      <w:lang w:val="en-US" w:eastAsia="en-US"/>
    </w:rPr>
  </w:style>
  <w:style w:type="paragraph" w:styleId="21">
    <w:name w:val="toc 2"/>
    <w:basedOn w:val="11"/>
    <w:next w:val="a"/>
    <w:link w:val="22"/>
    <w:autoRedefine/>
    <w:uiPriority w:val="39"/>
    <w:unhideWhenUsed/>
    <w:rsid w:val="005D7459"/>
    <w:rPr>
      <w:color w:val="1F497D"/>
    </w:rPr>
  </w:style>
  <w:style w:type="character" w:customStyle="1" w:styleId="22">
    <w:name w:val="Оглавление 2 Знак"/>
    <w:link w:val="21"/>
    <w:rsid w:val="005D7459"/>
    <w:rPr>
      <w:b/>
      <w:caps/>
      <w:noProof/>
      <w:color w:val="1F497D"/>
      <w:sz w:val="28"/>
      <w:szCs w:val="22"/>
      <w:lang w:eastAsia="en-US"/>
    </w:rPr>
  </w:style>
  <w:style w:type="character" w:styleId="ab">
    <w:name w:val="Hyperlink"/>
    <w:unhideWhenUsed/>
    <w:rsid w:val="001D707F"/>
    <w:rPr>
      <w:color w:val="0000FF"/>
      <w:u w:val="single"/>
    </w:rPr>
  </w:style>
  <w:style w:type="paragraph" w:customStyle="1" w:styleId="-">
    <w:name w:val="Мониторинг: Титул - Дата"/>
    <w:basedOn w:val="a"/>
    <w:next w:val="a"/>
    <w:link w:val="-0"/>
    <w:autoRedefine/>
    <w:rsid w:val="00D5291A"/>
    <w:rPr>
      <w:color w:val="7F7F7F"/>
      <w:sz w:val="32"/>
      <w:szCs w:val="28"/>
    </w:rPr>
  </w:style>
  <w:style w:type="character" w:customStyle="1" w:styleId="-0">
    <w:name w:val="Мониторинг: Титул - Дата Знак Знак"/>
    <w:link w:val="-"/>
    <w:rsid w:val="00D5291A"/>
    <w:rPr>
      <w:rFonts w:ascii="Times New Roman" w:hAnsi="Times New Roman"/>
      <w:color w:val="7F7F7F"/>
      <w:sz w:val="32"/>
      <w:szCs w:val="28"/>
    </w:rPr>
  </w:style>
  <w:style w:type="paragraph" w:customStyle="1" w:styleId="ac">
    <w:name w:val="Мониторинг: Титул"/>
    <w:basedOn w:val="a"/>
    <w:link w:val="ad"/>
    <w:autoRedefine/>
    <w:qFormat/>
    <w:rsid w:val="00D5291A"/>
    <w:pPr>
      <w:contextualSpacing/>
      <w:jc w:val="left"/>
    </w:pPr>
    <w:rPr>
      <w:b/>
      <w:color w:val="C00000"/>
      <w:sz w:val="48"/>
      <w:szCs w:val="48"/>
    </w:rPr>
  </w:style>
  <w:style w:type="character" w:customStyle="1" w:styleId="ad">
    <w:name w:val="Мониторинг: Титул Знак Знак"/>
    <w:link w:val="ac"/>
    <w:rsid w:val="00D5291A"/>
    <w:rPr>
      <w:rFonts w:ascii="Times New Roman" w:hAnsi="Times New Roman"/>
      <w:b/>
      <w:color w:val="C00000"/>
      <w:sz w:val="48"/>
      <w:szCs w:val="48"/>
    </w:rPr>
  </w:style>
  <w:style w:type="paragraph" w:styleId="41">
    <w:name w:val="toc 4"/>
    <w:basedOn w:val="a"/>
    <w:next w:val="a"/>
    <w:link w:val="42"/>
    <w:autoRedefine/>
    <w:uiPriority w:val="39"/>
    <w:unhideWhenUsed/>
    <w:rsid w:val="00DB6B8D"/>
    <w:pPr>
      <w:tabs>
        <w:tab w:val="right" w:leader="dot" w:pos="9344"/>
      </w:tabs>
      <w:spacing w:after="100"/>
      <w:ind w:left="221" w:right="567"/>
    </w:pPr>
    <w:rPr>
      <w:b/>
      <w:noProof/>
    </w:rPr>
  </w:style>
  <w:style w:type="character" w:customStyle="1" w:styleId="42">
    <w:name w:val="Оглавление 4 Знак"/>
    <w:link w:val="41"/>
    <w:rsid w:val="00DB6B8D"/>
    <w:rPr>
      <w:rFonts w:ascii="Calibri" w:eastAsia="Calibri" w:hAnsi="Calibri"/>
      <w:b/>
      <w:noProof/>
      <w:sz w:val="24"/>
      <w:szCs w:val="22"/>
      <w:lang w:val="ru-RU" w:eastAsia="en-US" w:bidi="ar-SA"/>
    </w:rPr>
  </w:style>
  <w:style w:type="paragraph" w:styleId="51">
    <w:name w:val="toc 5"/>
    <w:basedOn w:val="a"/>
    <w:next w:val="a"/>
    <w:link w:val="52"/>
    <w:autoRedefine/>
    <w:uiPriority w:val="39"/>
    <w:unhideWhenUsed/>
    <w:rsid w:val="00DB6B8D"/>
    <w:pPr>
      <w:tabs>
        <w:tab w:val="right" w:leader="dot" w:pos="9344"/>
      </w:tabs>
      <w:spacing w:after="100"/>
      <w:ind w:left="442" w:right="567"/>
    </w:pPr>
    <w:rPr>
      <w:b/>
      <w:noProof/>
    </w:rPr>
  </w:style>
  <w:style w:type="character" w:customStyle="1" w:styleId="52">
    <w:name w:val="Оглавление 5 Знак"/>
    <w:link w:val="51"/>
    <w:rsid w:val="00DB6B8D"/>
    <w:rPr>
      <w:rFonts w:ascii="Calibri" w:eastAsia="Calibri" w:hAnsi="Calibri"/>
      <w:b/>
      <w:noProof/>
      <w:sz w:val="24"/>
      <w:szCs w:val="22"/>
      <w:lang w:val="ru-RU" w:eastAsia="en-US" w:bidi="ar-SA"/>
    </w:rPr>
  </w:style>
  <w:style w:type="paragraph" w:customStyle="1" w:styleId="ae">
    <w:name w:val="Мониторинг: Гиперссылка"/>
    <w:basedOn w:val="a"/>
    <w:next w:val="af"/>
    <w:link w:val="af0"/>
    <w:autoRedefine/>
    <w:rsid w:val="000C23B4"/>
    <w:pPr>
      <w:ind w:left="357"/>
      <w:jc w:val="left"/>
    </w:pPr>
    <w:rPr>
      <w:rFonts w:eastAsia="Arial"/>
      <w:color w:val="0000FF"/>
      <w:u w:val="single"/>
    </w:rPr>
  </w:style>
  <w:style w:type="paragraph" w:customStyle="1" w:styleId="af">
    <w:name w:val="Мониторинг: Текст"/>
    <w:basedOn w:val="a"/>
    <w:link w:val="af1"/>
    <w:qFormat/>
    <w:rsid w:val="00811D65"/>
    <w:pPr>
      <w:spacing w:before="240"/>
      <w:ind w:left="709"/>
    </w:pPr>
  </w:style>
  <w:style w:type="character" w:customStyle="1" w:styleId="af1">
    <w:name w:val="Мониторинг: Текст Знак"/>
    <w:link w:val="af"/>
    <w:rsid w:val="00811D65"/>
    <w:rPr>
      <w:rFonts w:ascii="Times New Roman" w:hAnsi="Times New Roman"/>
      <w:sz w:val="24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0A7B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0A7B30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B10E97"/>
    <w:pPr>
      <w:jc w:val="left"/>
    </w:pPr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B10E97"/>
    <w:rPr>
      <w:lang w:eastAsia="en-US"/>
    </w:rPr>
  </w:style>
  <w:style w:type="character" w:styleId="af6">
    <w:name w:val="footnote reference"/>
    <w:uiPriority w:val="99"/>
    <w:semiHidden/>
    <w:unhideWhenUsed/>
    <w:rsid w:val="00B10E97"/>
    <w:rPr>
      <w:vertAlign w:val="superscript"/>
    </w:rPr>
  </w:style>
  <w:style w:type="paragraph" w:customStyle="1" w:styleId="af7">
    <w:name w:val="Мониторинг: Компания"/>
    <w:basedOn w:val="a"/>
    <w:link w:val="af8"/>
    <w:autoRedefine/>
    <w:qFormat/>
    <w:rsid w:val="00811D65"/>
    <w:pPr>
      <w:keepNext/>
      <w:pBdr>
        <w:bottom w:val="single" w:sz="2" w:space="1" w:color="FF0000"/>
      </w:pBdr>
      <w:shd w:val="clear" w:color="auto" w:fill="C00000"/>
      <w:outlineLvl w:val="0"/>
    </w:pPr>
    <w:rPr>
      <w:b/>
      <w:caps/>
      <w:color w:val="FFFFFF"/>
      <w:sz w:val="32"/>
      <w:szCs w:val="28"/>
      <w:lang w:val="en-US"/>
    </w:rPr>
  </w:style>
  <w:style w:type="paragraph" w:customStyle="1" w:styleId="af9">
    <w:name w:val="Мониторинг: Заголовок"/>
    <w:basedOn w:val="a"/>
    <w:next w:val="af"/>
    <w:link w:val="afa"/>
    <w:autoRedefine/>
    <w:qFormat/>
    <w:rsid w:val="000C23B4"/>
    <w:pPr>
      <w:spacing w:before="240"/>
      <w:outlineLvl w:val="5"/>
    </w:pPr>
    <w:rPr>
      <w:rFonts w:cs="Calibri"/>
      <w:b/>
      <w:color w:val="5B9BD5" w:themeColor="accent5"/>
      <w:sz w:val="28"/>
      <w:szCs w:val="28"/>
    </w:rPr>
  </w:style>
  <w:style w:type="character" w:customStyle="1" w:styleId="afa">
    <w:name w:val="Мониторинг: Заголовок Знак"/>
    <w:link w:val="af9"/>
    <w:rsid w:val="000C23B4"/>
    <w:rPr>
      <w:rFonts w:ascii="Times New Roman" w:hAnsi="Times New Roman" w:cs="Calibri"/>
      <w:b/>
      <w:color w:val="5B9BD5" w:themeColor="accent5"/>
      <w:sz w:val="28"/>
      <w:szCs w:val="28"/>
      <w:lang w:eastAsia="en-US"/>
    </w:rPr>
  </w:style>
  <w:style w:type="paragraph" w:styleId="6">
    <w:name w:val="toc 6"/>
    <w:basedOn w:val="a"/>
    <w:next w:val="a"/>
    <w:link w:val="60"/>
    <w:autoRedefine/>
    <w:uiPriority w:val="39"/>
    <w:unhideWhenUsed/>
    <w:rsid w:val="00DB6B8D"/>
    <w:pPr>
      <w:tabs>
        <w:tab w:val="right" w:leader="dot" w:pos="9344"/>
      </w:tabs>
      <w:spacing w:after="100"/>
      <w:ind w:left="879" w:right="567"/>
    </w:pPr>
    <w:rPr>
      <w:noProof/>
    </w:rPr>
  </w:style>
  <w:style w:type="character" w:customStyle="1" w:styleId="60">
    <w:name w:val="Оглавление 6 Знак"/>
    <w:basedOn w:val="52"/>
    <w:link w:val="6"/>
    <w:rsid w:val="00DB6B8D"/>
    <w:rPr>
      <w:rFonts w:ascii="Calibri" w:eastAsia="Calibri" w:hAnsi="Calibri"/>
      <w:b/>
      <w:noProof/>
      <w:sz w:val="24"/>
      <w:szCs w:val="22"/>
      <w:lang w:val="ru-RU" w:eastAsia="en-US" w:bidi="ar-SA"/>
    </w:rPr>
  </w:style>
  <w:style w:type="paragraph" w:styleId="7">
    <w:name w:val="toc 7"/>
    <w:basedOn w:val="a"/>
    <w:next w:val="a"/>
    <w:autoRedefine/>
    <w:uiPriority w:val="39"/>
    <w:unhideWhenUsed/>
    <w:rsid w:val="00267C8B"/>
    <w:pPr>
      <w:spacing w:after="100"/>
      <w:ind w:left="1320"/>
      <w:jc w:val="left"/>
    </w:pPr>
    <w:rPr>
      <w:rFonts w:ascii="Calibri" w:eastAsia="Times New Roman" w:hAnsi="Calibri"/>
      <w:sz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267C8B"/>
    <w:pPr>
      <w:spacing w:after="100"/>
      <w:ind w:left="1540"/>
      <w:jc w:val="left"/>
    </w:pPr>
    <w:rPr>
      <w:rFonts w:ascii="Calibri" w:eastAsia="Times New Roman" w:hAnsi="Calibri"/>
      <w:sz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267C8B"/>
    <w:pPr>
      <w:spacing w:after="100"/>
      <w:ind w:left="1760"/>
      <w:jc w:val="left"/>
    </w:pPr>
    <w:rPr>
      <w:rFonts w:ascii="Calibri" w:eastAsia="Times New Roman" w:hAnsi="Calibri"/>
      <w:sz w:val="22"/>
      <w:lang w:eastAsia="ru-RU"/>
    </w:rPr>
  </w:style>
  <w:style w:type="character" w:styleId="afb">
    <w:name w:val="FollowedHyperlink"/>
    <w:uiPriority w:val="99"/>
    <w:semiHidden/>
    <w:unhideWhenUsed/>
    <w:rsid w:val="002F53A9"/>
    <w:rPr>
      <w:color w:val="800080"/>
      <w:u w:val="single"/>
    </w:rPr>
  </w:style>
  <w:style w:type="character" w:customStyle="1" w:styleId="-1">
    <w:name w:val="Мониторинг: Заголовок - Источник"/>
    <w:uiPriority w:val="1"/>
    <w:qFormat/>
    <w:rsid w:val="00811D65"/>
    <w:rPr>
      <w:rFonts w:ascii="Times New Roman" w:hAnsi="Times New Roman"/>
      <w:sz w:val="28"/>
    </w:rPr>
  </w:style>
  <w:style w:type="character" w:customStyle="1" w:styleId="-2">
    <w:name w:val="Мониторинг: Заголовок - Место"/>
    <w:uiPriority w:val="1"/>
    <w:qFormat/>
    <w:rsid w:val="00811D65"/>
    <w:rPr>
      <w:rFonts w:ascii="Times New Roman" w:hAnsi="Times New Roman"/>
      <w:sz w:val="28"/>
    </w:rPr>
  </w:style>
  <w:style w:type="character" w:customStyle="1" w:styleId="-3">
    <w:name w:val="Мониторинг: Заголовок - Дата"/>
    <w:uiPriority w:val="1"/>
    <w:qFormat/>
    <w:rsid w:val="00811D65"/>
    <w:rPr>
      <w:rFonts w:ascii="Times New Roman" w:hAnsi="Times New Roman"/>
      <w:sz w:val="28"/>
    </w:rPr>
  </w:style>
  <w:style w:type="character" w:customStyle="1" w:styleId="-4">
    <w:name w:val="Мониторинг: Заголовок - Заголовок"/>
    <w:basedOn w:val="-3"/>
    <w:uiPriority w:val="1"/>
    <w:qFormat/>
    <w:rsid w:val="00871C89"/>
    <w:rPr>
      <w:rFonts w:ascii="Times New Roman" w:hAnsi="Times New Roman"/>
      <w:sz w:val="28"/>
    </w:rPr>
  </w:style>
  <w:style w:type="paragraph" w:customStyle="1" w:styleId="afc">
    <w:name w:val="Мониторинг: Уровень"/>
    <w:basedOn w:val="a"/>
    <w:next w:val="afd"/>
    <w:link w:val="afe"/>
    <w:autoRedefine/>
    <w:rsid w:val="00811D65"/>
    <w:pPr>
      <w:outlineLvl w:val="3"/>
    </w:pPr>
    <w:rPr>
      <w:b/>
      <w:caps/>
      <w:sz w:val="28"/>
      <w:szCs w:val="28"/>
      <w:u w:color="31849B"/>
    </w:rPr>
  </w:style>
  <w:style w:type="paragraph" w:customStyle="1" w:styleId="afd">
    <w:name w:val="Мониторинг: Вид СМИ"/>
    <w:basedOn w:val="a"/>
    <w:next w:val="af9"/>
    <w:link w:val="aff"/>
    <w:autoRedefine/>
    <w:rsid w:val="00811D65"/>
    <w:pPr>
      <w:outlineLvl w:val="4"/>
    </w:pPr>
    <w:rPr>
      <w:b/>
      <w:sz w:val="28"/>
      <w:szCs w:val="28"/>
      <w:u w:color="31849B"/>
    </w:rPr>
  </w:style>
  <w:style w:type="paragraph" w:customStyle="1" w:styleId="KPI">
    <w:name w:val="Мониторинг: KPI"/>
    <w:basedOn w:val="a"/>
    <w:next w:val="a3"/>
    <w:link w:val="KPI0"/>
    <w:autoRedefine/>
    <w:rsid w:val="00811D65"/>
    <w:pPr>
      <w:keepNext/>
      <w:keepLines/>
      <w:pBdr>
        <w:bottom w:val="single" w:sz="2" w:space="1" w:color="auto"/>
      </w:pBdr>
      <w:shd w:val="clear" w:color="auto" w:fill="1F497D"/>
      <w:spacing w:line="240" w:lineRule="auto"/>
      <w:outlineLvl w:val="1"/>
    </w:pPr>
    <w:rPr>
      <w:b/>
      <w:caps/>
      <w:color w:val="FFFFFF"/>
      <w:sz w:val="32"/>
      <w:szCs w:val="28"/>
      <w:lang w:val="en-US"/>
    </w:rPr>
  </w:style>
  <w:style w:type="character" w:customStyle="1" w:styleId="10">
    <w:name w:val="Заголовок 1 Знак"/>
    <w:link w:val="1"/>
    <w:uiPriority w:val="9"/>
    <w:rsid w:val="004D6717"/>
    <w:rPr>
      <w:sz w:val="24"/>
      <w:szCs w:val="22"/>
      <w:lang w:eastAsia="en-US"/>
    </w:rPr>
  </w:style>
  <w:style w:type="character" w:customStyle="1" w:styleId="afe">
    <w:name w:val="Мониторинг: Уровень Знак"/>
    <w:link w:val="afc"/>
    <w:rsid w:val="00811D65"/>
    <w:rPr>
      <w:rFonts w:ascii="Times New Roman" w:hAnsi="Times New Roman"/>
      <w:b/>
      <w:caps/>
      <w:sz w:val="28"/>
      <w:szCs w:val="28"/>
      <w:u w:color="31849B"/>
      <w:lang w:eastAsia="en-US"/>
    </w:rPr>
  </w:style>
  <w:style w:type="character" w:customStyle="1" w:styleId="KPI0">
    <w:name w:val="Мониторинг: KPI Знак"/>
    <w:link w:val="KPI"/>
    <w:rsid w:val="00811D65"/>
    <w:rPr>
      <w:rFonts w:ascii="Times New Roman" w:hAnsi="Times New Roman"/>
      <w:b/>
      <w:caps/>
      <w:color w:val="FFFFFF"/>
      <w:sz w:val="32"/>
      <w:szCs w:val="28"/>
      <w:shd w:val="clear" w:color="auto" w:fill="1F497D"/>
      <w:lang w:val="en-US" w:eastAsia="en-US"/>
    </w:rPr>
  </w:style>
  <w:style w:type="character" w:customStyle="1" w:styleId="af0">
    <w:name w:val="Мониторинг: Гиперссылка Знак"/>
    <w:link w:val="ae"/>
    <w:rsid w:val="000C23B4"/>
    <w:rPr>
      <w:rFonts w:ascii="Times New Roman" w:eastAsia="Arial" w:hAnsi="Times New Roman"/>
      <w:color w:val="0000FF"/>
      <w:sz w:val="24"/>
      <w:szCs w:val="22"/>
      <w:u w:val="single"/>
    </w:rPr>
  </w:style>
  <w:style w:type="character" w:customStyle="1" w:styleId="af8">
    <w:name w:val="Мониторинг: Компания Знак"/>
    <w:link w:val="af7"/>
    <w:rsid w:val="00811D65"/>
    <w:rPr>
      <w:rFonts w:ascii="Times New Roman" w:hAnsi="Times New Roman"/>
      <w:b/>
      <w:caps/>
      <w:color w:val="FFFFFF"/>
      <w:sz w:val="32"/>
      <w:szCs w:val="28"/>
      <w:shd w:val="clear" w:color="auto" w:fill="C00000"/>
      <w:lang w:val="en-US" w:eastAsia="en-US"/>
    </w:rPr>
  </w:style>
  <w:style w:type="character" w:customStyle="1" w:styleId="aff">
    <w:name w:val="Мониторинг: Вид СМИ Знак"/>
    <w:link w:val="afd"/>
    <w:rsid w:val="00811D65"/>
    <w:rPr>
      <w:rFonts w:ascii="Times New Roman" w:hAnsi="Times New Roman"/>
      <w:b/>
      <w:sz w:val="28"/>
      <w:szCs w:val="28"/>
      <w:u w:color="31849B"/>
      <w:lang w:eastAsia="en-US"/>
    </w:rPr>
  </w:style>
  <w:style w:type="character" w:customStyle="1" w:styleId="aff0">
    <w:name w:val="Мониторинг: Имя"/>
    <w:rsid w:val="00AA32FF"/>
    <w:rPr>
      <w:b/>
      <w:bdr w:val="none" w:sz="0" w:space="0" w:color="auto"/>
      <w:shd w:val="clear" w:color="auto" w:fill="auto"/>
    </w:rPr>
  </w:style>
  <w:style w:type="paragraph" w:customStyle="1" w:styleId="aff1">
    <w:name w:val="ДАЙДЖЕСТ: Текст"/>
    <w:basedOn w:val="af"/>
    <w:rsid w:val="00811D65"/>
  </w:style>
  <w:style w:type="paragraph" w:customStyle="1" w:styleId="aff2">
    <w:name w:val="ДАЙДЖЕСТ: Заголовок"/>
    <w:basedOn w:val="af9"/>
    <w:next w:val="aff1"/>
    <w:rsid w:val="00811D65"/>
    <w:pPr>
      <w:outlineLvl w:val="9"/>
    </w:pPr>
  </w:style>
  <w:style w:type="paragraph" w:customStyle="1" w:styleId="aff3">
    <w:name w:val="ДАЙДЖЕСТ"/>
    <w:next w:val="aff2"/>
    <w:rsid w:val="00811D65"/>
    <w:pPr>
      <w:shd w:val="clear" w:color="auto" w:fill="C00000"/>
      <w:outlineLvl w:val="0"/>
    </w:pPr>
    <w:rPr>
      <w:rFonts w:ascii="Times New Roman" w:hAnsi="Times New Roman"/>
      <w:b/>
      <w:caps/>
      <w:color w:val="FFFFFF"/>
      <w:sz w:val="32"/>
      <w:szCs w:val="28"/>
      <w:lang w:val="en-US" w:eastAsia="en-US"/>
    </w:rPr>
  </w:style>
  <w:style w:type="paragraph" w:styleId="aff4">
    <w:name w:val="Body Text"/>
    <w:basedOn w:val="a"/>
    <w:link w:val="aff5"/>
    <w:uiPriority w:val="99"/>
    <w:unhideWhenUsed/>
    <w:rsid w:val="002A53CC"/>
  </w:style>
  <w:style w:type="character" w:customStyle="1" w:styleId="aff5">
    <w:name w:val="Основной текст Знак"/>
    <w:basedOn w:val="a0"/>
    <w:link w:val="aff4"/>
    <w:uiPriority w:val="99"/>
    <w:rsid w:val="002A53CC"/>
    <w:rPr>
      <w:rFonts w:ascii="Times New Roman" w:hAnsi="Times New Roman"/>
      <w:sz w:val="24"/>
      <w:szCs w:val="22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A53CC"/>
    <w:rPr>
      <w:color w:val="605E5C"/>
      <w:shd w:val="clear" w:color="auto" w:fill="E1DFDD"/>
    </w:rPr>
  </w:style>
  <w:style w:type="table" w:styleId="aff6">
    <w:name w:val="Table Grid"/>
    <w:basedOn w:val="a1"/>
    <w:rsid w:val="002F7BC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List Number"/>
    <w:basedOn w:val="a"/>
    <w:rsid w:val="002F7BC8"/>
    <w:pPr>
      <w:spacing w:before="0" w:after="0" w:line="240" w:lineRule="auto"/>
      <w:contextualSpacing/>
      <w:jc w:val="left"/>
    </w:pPr>
    <w:rPr>
      <w:rFonts w:eastAsia="Times New Roman"/>
      <w:szCs w:val="24"/>
      <w:lang w:eastAsia="ru-RU"/>
    </w:rPr>
  </w:style>
  <w:style w:type="character" w:customStyle="1" w:styleId="normaltextrun">
    <w:name w:val="normaltextrun"/>
    <w:basedOn w:val="a0"/>
    <w:rsid w:val="002F7BC8"/>
  </w:style>
  <w:style w:type="paragraph" w:customStyle="1" w:styleId="paragraph">
    <w:name w:val="paragraph"/>
    <w:basedOn w:val="a"/>
    <w:rsid w:val="002F7BC8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eop">
    <w:name w:val="eop"/>
    <w:basedOn w:val="a0"/>
    <w:rsid w:val="002F7BC8"/>
  </w:style>
  <w:style w:type="character" w:customStyle="1" w:styleId="spellingerror">
    <w:name w:val="spellingerror"/>
    <w:basedOn w:val="a0"/>
    <w:rsid w:val="002F7BC8"/>
  </w:style>
  <w:style w:type="character" w:styleId="aff8">
    <w:name w:val="page number"/>
    <w:basedOn w:val="a0"/>
    <w:uiPriority w:val="99"/>
    <w:semiHidden/>
    <w:unhideWhenUsed/>
    <w:rsid w:val="00BB2B1E"/>
  </w:style>
  <w:style w:type="paragraph" w:styleId="aff9">
    <w:name w:val="List Paragraph"/>
    <w:basedOn w:val="a"/>
    <w:link w:val="affa"/>
    <w:uiPriority w:val="34"/>
    <w:qFormat/>
    <w:rsid w:val="008D638C"/>
    <w:pPr>
      <w:spacing w:before="0" w:after="0" w:line="240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ffa">
    <w:name w:val="Абзац списка Знак"/>
    <w:basedOn w:val="a0"/>
    <w:link w:val="aff9"/>
    <w:uiPriority w:val="34"/>
    <w:locked/>
    <w:rsid w:val="008D63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b">
    <w:name w:val="Normal (Web)"/>
    <w:basedOn w:val="a"/>
    <w:uiPriority w:val="99"/>
    <w:semiHidden/>
    <w:unhideWhenUsed/>
    <w:rsid w:val="00AD0BC9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2;&#1090;&#1100;&#1103;&#1085;&#1072;\AppData\Roaming\Microsoft\Word\STARTUP\&#1052;&#1086;&#1085;&#1080;&#1090;&#1086;&#1088;&#1080;&#1085;&#1075;_&#1054;&#1043;&#1048;&#1051;&#1042;&#1048;_Word_&#1064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3D161023C61D459DDE1DCC1A614B67" ma:contentTypeVersion="13" ma:contentTypeDescription="Создание документа." ma:contentTypeScope="" ma:versionID="3786c0ca0a6172183e1a8ba3f40c010d">
  <xsd:schema xmlns:xsd="http://www.w3.org/2001/XMLSchema" xmlns:xs="http://www.w3.org/2001/XMLSchema" xmlns:p="http://schemas.microsoft.com/office/2006/metadata/properties" xmlns:ns2="8d0616e2-c182-4973-b872-5389fd6ffb4a" xmlns:ns3="e46cec7a-a574-4581-87e9-6d5414071e20" targetNamespace="http://schemas.microsoft.com/office/2006/metadata/properties" ma:root="true" ma:fieldsID="76ccdf7b1f30f19d5901dc0bc0bda63e" ns2:_="" ns3:_="">
    <xsd:import namespace="8d0616e2-c182-4973-b872-5389fd6ffb4a"/>
    <xsd:import namespace="e46cec7a-a574-4581-87e9-6d5414071e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616e2-c182-4973-b872-5389fd6ff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dec86b7-1a69-4435-907f-25ec60e24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cec7a-a574-4581-87e9-6d5414071e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1cf355-12d3-4ce3-9582-fddc01c7d87c}" ma:internalName="TaxCatchAll" ma:showField="CatchAllData" ma:web="e46cec7a-a574-4581-87e9-6d5414071e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0616e2-c182-4973-b872-5389fd6ffb4a">
      <Terms xmlns="http://schemas.microsoft.com/office/infopath/2007/PartnerControls"/>
    </lcf76f155ced4ddcb4097134ff3c332f>
    <TaxCatchAll xmlns="e46cec7a-a574-4581-87e9-6d5414071e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D1DA3A-1C27-4CAC-BB24-110F8B8CD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616e2-c182-4973-b872-5389fd6ffb4a"/>
    <ds:schemaRef ds:uri="e46cec7a-a574-4581-87e9-6d5414071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E6EB8-2BCB-4900-A32F-D9367F715BAF}">
  <ds:schemaRefs>
    <ds:schemaRef ds:uri="http://schemas.microsoft.com/office/2006/metadata/properties"/>
    <ds:schemaRef ds:uri="http://schemas.microsoft.com/office/infopath/2007/PartnerControls"/>
    <ds:schemaRef ds:uri="8d0616e2-c182-4973-b872-5389fd6ffb4a"/>
    <ds:schemaRef ds:uri="e46cec7a-a574-4581-87e9-6d5414071e20"/>
  </ds:schemaRefs>
</ds:datastoreItem>
</file>

<file path=customXml/itemProps3.xml><?xml version="1.0" encoding="utf-8"?>
<ds:datastoreItem xmlns:ds="http://schemas.openxmlformats.org/officeDocument/2006/customXml" ds:itemID="{1B422A8B-8636-48F6-B101-99E898D216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A2DFEE-C489-45C8-A716-297BC2D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Мониторинг_ОГИЛВИ_Word_Шаблон</Template>
  <TotalTime>99</TotalTime>
  <Pages>4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2496</CharactersWithSpaces>
  <SharedDoc>false</SharedDoc>
  <HLinks>
    <vt:vector size="42" baseType="variant">
      <vt:variant>
        <vt:i4>2818174</vt:i4>
      </vt:variant>
      <vt:variant>
        <vt:i4>39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1441853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_Toc315093230</vt:lpwstr>
      </vt:variant>
      <vt:variant>
        <vt:i4>1507389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_Toc315093229</vt:lpwstr>
      </vt:variant>
      <vt:variant>
        <vt:i4>1507389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_Toc315093228</vt:lpwstr>
      </vt:variant>
      <vt:variant>
        <vt:i4>1507389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_Toc315093227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_Toc315093226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_Toc315093225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Татьяна</dc:creator>
  <cp:keywords/>
  <cp:lastModifiedBy>ПК Администратор</cp:lastModifiedBy>
  <cp:revision>18</cp:revision>
  <cp:lastPrinted>2023-05-16T14:17:00Z</cp:lastPrinted>
  <dcterms:created xsi:type="dcterms:W3CDTF">2023-05-21T14:24:00Z</dcterms:created>
  <dcterms:modified xsi:type="dcterms:W3CDTF">2024-06-27T16:19:00Z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Мониторинг_УРОВЕНЬ_Федеральный">
    <vt:lpwstr>Москва</vt:lpwstr>
  </property>
  <property fmtid="{D5CDD505-2E9C-101B-9397-08002B2CF9AE}" pid="3" name="Мониторинг_ТЕКСТ_Имя">
    <vt:lpwstr> </vt:lpwstr>
  </property>
  <property fmtid="{D5CDD505-2E9C-101B-9397-08002B2CF9AE}" pid="4" name="Мониторинг_ВИД_СМИ_Интернет">
    <vt:lpwstr>.ru,.com,.org,.ua,.su,.info,.ру,.net</vt:lpwstr>
  </property>
  <property fmtid="{D5CDD505-2E9C-101B-9397-08002B2CF9AE}" pid="5" name="Мониторинг_ВИД_СМИ_ТВ_радио">
    <vt:lpwstr>ТВ,радио,ГТРК,ТРК,РГВК,телекомпания,радиокомпания,.tv,РГРК,ОТВ,Маяк,СургутИнформТВ</vt:lpwstr>
  </property>
  <property fmtid="{D5CDD505-2E9C-101B-9397-08002B2CF9AE}" pid="6" name="Мониторинг_ВИД_СМИ_Информагентство">
    <vt:lpwstr>ИА,РИА,НИА,информагентство,информационное агентство,ТАСС,РИАСАР</vt:lpwstr>
  </property>
  <property fmtid="{D5CDD505-2E9C-101B-9397-08002B2CF9AE}" pid="7" name="ContentTypeId">
    <vt:lpwstr>0x010100B53D161023C61D459DDE1DCC1A614B67</vt:lpwstr>
  </property>
</Properties>
</file>